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A2C4C" w14:textId="256D236D" w:rsidR="00A84617" w:rsidRPr="00B94C98" w:rsidRDefault="00A84617" w:rsidP="00A84617">
      <w:pPr>
        <w:pStyle w:val="BackgroundPlaceholder"/>
        <w:rPr>
          <w:rFonts w:ascii="Arial" w:hAnsi="Arial" w:cs="Arial"/>
        </w:rPr>
      </w:pPr>
      <w:bookmarkStart w:id="0" w:name="_GoBack"/>
      <w:bookmarkEnd w:id="0"/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A84617" w:rsidRPr="00B94C98" w14:paraId="6A2991A7" w14:textId="77777777" w:rsidTr="00007D14">
        <w:tc>
          <w:tcPr>
            <w:tcW w:w="10080" w:type="dxa"/>
            <w:gridSpan w:val="2"/>
          </w:tcPr>
          <w:p w14:paraId="57621E19" w14:textId="77777777" w:rsidR="00A84617" w:rsidRPr="00B94C98" w:rsidRDefault="00713AF7" w:rsidP="00007D14">
            <w:pPr>
              <w:pStyle w:val="Tit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nter title:"/>
                <w:tag w:val="Enter title:"/>
                <w:id w:val="-479621438"/>
                <w:placeholder>
                  <w:docPart w:val="C0E3ADC235C243BDB9376AB3E91E4ED0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5134D2">
                  <w:rPr>
                    <w:rFonts w:ascii="Arial" w:hAnsi="Arial" w:cs="Arial"/>
                    <w:spacing w:val="20"/>
                  </w:rPr>
                  <w:t>meeting Minutes</w:t>
                </w:r>
              </w:sdtContent>
            </w:sdt>
          </w:p>
        </w:tc>
      </w:tr>
      <w:tr w:rsidR="00A84617" w:rsidRPr="00B94C98" w14:paraId="51F4D8D6" w14:textId="77777777" w:rsidTr="00007D14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57C59513" w14:textId="38B31D7A" w:rsidR="00A84617" w:rsidRPr="005134D2" w:rsidRDefault="00B94C98" w:rsidP="00007D14">
            <w:pPr>
              <w:pStyle w:val="Subtitle"/>
              <w:rPr>
                <w:rFonts w:ascii="Arial" w:hAnsi="Arial" w:cs="Arial"/>
                <w:spacing w:val="20"/>
              </w:rPr>
            </w:pPr>
            <w:r w:rsidRPr="005134D2">
              <w:rPr>
                <w:rFonts w:ascii="Arial" w:hAnsi="Arial" w:cs="Arial"/>
                <w:spacing w:val="20"/>
              </w:rPr>
              <w:t>Library board</w:t>
            </w:r>
          </w:p>
        </w:tc>
      </w:tr>
      <w:tr w:rsidR="00A84617" w:rsidRPr="00B94C98" w14:paraId="03411C1A" w14:textId="77777777" w:rsidTr="00007D14">
        <w:trPr>
          <w:trHeight w:val="720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392F68E7" w14:textId="77777777" w:rsidR="00A84617" w:rsidRPr="00B94C98" w:rsidRDefault="00713AF7" w:rsidP="008766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7819981"/>
                <w:placeholder>
                  <w:docPart w:val="0F01497E108A485E90E1B19294D2BCE1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B94C98">
                  <w:rPr>
                    <w:rFonts w:ascii="Arial" w:hAnsi="Arial" w:cs="Arial"/>
                  </w:rPr>
                  <w:t>Date:</w:t>
                </w:r>
              </w:sdtContent>
            </w:sdt>
            <w:r w:rsidR="00A84617" w:rsidRPr="00B94C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6AD8339E" w14:textId="444243A3" w:rsidR="00A84617" w:rsidRPr="00B94C98" w:rsidRDefault="00057223" w:rsidP="008766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3/17/2025</w:t>
            </w:r>
          </w:p>
        </w:tc>
      </w:tr>
      <w:tr w:rsidR="00A84617" w:rsidRPr="00B94C98" w14:paraId="33FF3762" w14:textId="77777777" w:rsidTr="00007D14">
        <w:trPr>
          <w:trHeight w:val="720"/>
        </w:trPr>
        <w:tc>
          <w:tcPr>
            <w:tcW w:w="3330" w:type="dxa"/>
            <w:noWrap/>
            <w:vAlign w:val="center"/>
          </w:tcPr>
          <w:p w14:paraId="73DFD3E7" w14:textId="77777777" w:rsidR="00A84617" w:rsidRPr="00B94C98" w:rsidRDefault="00713AF7" w:rsidP="008766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2287983"/>
                <w:placeholder>
                  <w:docPart w:val="B97750F91AEC4F4C89C3BF4E781EE138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B94C98">
                  <w:rPr>
                    <w:rFonts w:ascii="Arial" w:hAnsi="Arial" w:cs="Arial"/>
                  </w:rPr>
                  <w:t xml:space="preserve">Time: </w:t>
                </w:r>
              </w:sdtContent>
            </w:sdt>
            <w:r w:rsidR="00A84617" w:rsidRPr="00B94C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50" w:type="dxa"/>
            <w:noWrap/>
            <w:vAlign w:val="center"/>
          </w:tcPr>
          <w:p w14:paraId="6CD1498A" w14:textId="7143D540" w:rsidR="00A84617" w:rsidRPr="00B94C98" w:rsidRDefault="005C1EBD" w:rsidP="008766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7:05 PM</w:t>
            </w:r>
          </w:p>
        </w:tc>
      </w:tr>
    </w:tbl>
    <w:p w14:paraId="70F897F0" w14:textId="77777777" w:rsidR="00FE576D" w:rsidRPr="00B94C98" w:rsidRDefault="00713AF7" w:rsidP="00184799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2162795"/>
          <w:placeholder>
            <w:docPart w:val="B2902C9225784B62AA962D0F01F33222"/>
          </w:placeholder>
          <w:temporary/>
          <w:showingPlcHdr/>
          <w15:appearance w15:val="hidden"/>
        </w:sdtPr>
        <w:sdtEndPr/>
        <w:sdtContent>
          <w:r w:rsidR="00591AB5" w:rsidRPr="00B94C98">
            <w:rPr>
              <w:rFonts w:ascii="Arial" w:hAnsi="Arial" w:cs="Arial"/>
            </w:rPr>
            <w:t>In attendance</w:t>
          </w:r>
        </w:sdtContent>
      </w:sdt>
    </w:p>
    <w:p w14:paraId="0BE9B6E5" w14:textId="4D36431F" w:rsidR="00FE576D" w:rsidRPr="00B94C98" w:rsidRDefault="00B94C98" w:rsidP="00B94C98">
      <w:pPr>
        <w:pStyle w:val="ListParagraph"/>
        <w:numPr>
          <w:ilvl w:val="0"/>
          <w:numId w:val="22"/>
        </w:numPr>
        <w:rPr>
          <w:rFonts w:ascii="Arial" w:hAnsi="Arial" w:cs="Arial"/>
          <w:lang w:val="de-DE"/>
        </w:rPr>
      </w:pPr>
      <w:r w:rsidRPr="00B94C98">
        <w:rPr>
          <w:rFonts w:ascii="Arial" w:hAnsi="Arial" w:cs="Arial"/>
          <w:lang w:val="de-DE"/>
        </w:rPr>
        <w:t xml:space="preserve">April, Julie, Bob, </w:t>
      </w:r>
      <w:r w:rsidR="00057223">
        <w:rPr>
          <w:rFonts w:ascii="Arial" w:hAnsi="Arial" w:cs="Arial"/>
          <w:lang w:val="de-DE"/>
        </w:rPr>
        <w:t>Betty-Jean</w:t>
      </w:r>
      <w:r w:rsidRPr="00B94C98">
        <w:rPr>
          <w:rFonts w:ascii="Arial" w:hAnsi="Arial" w:cs="Arial"/>
          <w:lang w:val="de-DE"/>
        </w:rPr>
        <w:t>, Lorraine</w:t>
      </w:r>
      <w:r w:rsidR="005C1EBD">
        <w:rPr>
          <w:rFonts w:ascii="Arial" w:hAnsi="Arial" w:cs="Arial"/>
          <w:lang w:val="de-DE"/>
        </w:rPr>
        <w:t>, Karen</w:t>
      </w:r>
      <w:r w:rsidR="006A5FDF">
        <w:rPr>
          <w:rFonts w:ascii="Arial" w:hAnsi="Arial" w:cs="Arial"/>
          <w:lang w:val="de-DE"/>
        </w:rPr>
        <w:t>, Cheryl</w:t>
      </w:r>
    </w:p>
    <w:p w14:paraId="201A2777" w14:textId="77777777" w:rsidR="00FE576D" w:rsidRPr="00B94C98" w:rsidRDefault="00713AF7" w:rsidP="00D50889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6500831"/>
          <w:placeholder>
            <w:docPart w:val="26CE93BBFC63472E9E11C8AB6085CEA4"/>
          </w:placeholder>
          <w:temporary/>
          <w:showingPlcHdr/>
          <w15:appearance w15:val="hidden"/>
        </w:sdtPr>
        <w:sdtEndPr/>
        <w:sdtContent>
          <w:r w:rsidR="00591AB5" w:rsidRPr="00B94C98">
            <w:rPr>
              <w:rFonts w:ascii="Arial" w:hAnsi="Arial" w:cs="Arial"/>
            </w:rPr>
            <w:t>Approval of minutes</w:t>
          </w:r>
        </w:sdtContent>
      </w:sdt>
    </w:p>
    <w:p w14:paraId="2668C385" w14:textId="48CE2B00" w:rsidR="00591AB5" w:rsidRPr="00EC5B27" w:rsidRDefault="000D3496" w:rsidP="00B94C9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964AD">
        <w:rPr>
          <w:rFonts w:ascii="Arial" w:hAnsi="Arial" w:cs="Arial"/>
        </w:rPr>
        <w:t>Minutes approved (</w:t>
      </w:r>
      <w:r w:rsidR="00A964AD" w:rsidRPr="00A964AD">
        <w:rPr>
          <w:rFonts w:ascii="Arial" w:hAnsi="Arial" w:cs="Arial"/>
        </w:rPr>
        <w:t>minutes sent through</w:t>
      </w:r>
      <w:r w:rsidRPr="00A964AD">
        <w:rPr>
          <w:rFonts w:ascii="Arial" w:hAnsi="Arial" w:cs="Arial"/>
        </w:rPr>
        <w:t xml:space="preserve"> e-mail</w:t>
      </w:r>
      <w:r w:rsidR="00A964AD" w:rsidRPr="00A964AD">
        <w:rPr>
          <w:rFonts w:ascii="Arial" w:hAnsi="Arial" w:cs="Arial"/>
        </w:rPr>
        <w:t xml:space="preserve"> from Julie on Eme</w:t>
      </w:r>
      <w:r w:rsidR="00A964AD">
        <w:rPr>
          <w:rFonts w:ascii="Arial" w:hAnsi="Arial" w:cs="Arial"/>
        </w:rPr>
        <w:t>rgency Board meeting</w:t>
      </w:r>
      <w:r w:rsidRPr="00A964AD">
        <w:rPr>
          <w:rFonts w:ascii="Arial" w:hAnsi="Arial" w:cs="Arial"/>
        </w:rPr>
        <w:t>)</w:t>
      </w:r>
      <w:r w:rsidR="00EC5B27" w:rsidRPr="00A964AD">
        <w:rPr>
          <w:rFonts w:ascii="Arial" w:hAnsi="Arial" w:cs="Arial"/>
        </w:rPr>
        <w:t xml:space="preserve">.  </w:t>
      </w:r>
      <w:r w:rsidR="00EC5B27" w:rsidRPr="00EC5B27">
        <w:rPr>
          <w:rFonts w:ascii="Arial" w:hAnsi="Arial" w:cs="Arial"/>
        </w:rPr>
        <w:t xml:space="preserve">President’s position is </w:t>
      </w:r>
      <w:r w:rsidR="00EC5B27">
        <w:rPr>
          <w:rFonts w:ascii="Arial" w:hAnsi="Arial" w:cs="Arial"/>
        </w:rPr>
        <w:t xml:space="preserve">up for </w:t>
      </w:r>
      <w:proofErr w:type="gramStart"/>
      <w:r w:rsidR="00EC5B27">
        <w:rPr>
          <w:rFonts w:ascii="Arial" w:hAnsi="Arial" w:cs="Arial"/>
        </w:rPr>
        <w:t>availability</w:t>
      </w:r>
      <w:r w:rsidR="00007536">
        <w:rPr>
          <w:rFonts w:ascii="Arial" w:hAnsi="Arial" w:cs="Arial"/>
        </w:rPr>
        <w:t>,</w:t>
      </w:r>
      <w:proofErr w:type="gramEnd"/>
      <w:r w:rsidR="00007536">
        <w:rPr>
          <w:rFonts w:ascii="Arial" w:hAnsi="Arial" w:cs="Arial"/>
        </w:rPr>
        <w:t xml:space="preserve"> which Bob Wonder has taken</w:t>
      </w:r>
      <w:r w:rsidR="00EC5B27">
        <w:rPr>
          <w:rFonts w:ascii="Arial" w:hAnsi="Arial" w:cs="Arial"/>
        </w:rPr>
        <w:t xml:space="preserve">. Need to hold elections again. </w:t>
      </w:r>
      <w:r w:rsidR="00B90DF0">
        <w:rPr>
          <w:rFonts w:ascii="Arial" w:hAnsi="Arial" w:cs="Arial"/>
        </w:rPr>
        <w:t>April to put election information on Facebook page.</w:t>
      </w:r>
    </w:p>
    <w:p w14:paraId="1C217D24" w14:textId="63BCE4E7" w:rsidR="00FE576D" w:rsidRPr="00B94C98" w:rsidRDefault="00713AF7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2711502"/>
          <w:placeholder>
            <w:docPart w:val="D4BF146E63634E59BE2B25BDE43A0116"/>
          </w:placeholder>
          <w:temporary/>
          <w:showingPlcHdr/>
          <w15:appearance w15:val="hidden"/>
        </w:sdtPr>
        <w:sdtEndPr/>
        <w:sdtContent>
          <w:r w:rsidR="000D1B9D" w:rsidRPr="00B94C98">
            <w:rPr>
              <w:rFonts w:ascii="Arial" w:hAnsi="Arial" w:cs="Arial"/>
            </w:rPr>
            <w:t>Budget</w:t>
          </w:r>
        </w:sdtContent>
      </w:sdt>
      <w:r w:rsidR="009D36B4">
        <w:rPr>
          <w:rFonts w:ascii="Arial" w:hAnsi="Arial" w:cs="Arial"/>
        </w:rPr>
        <w:t>/Treasurer’s report</w:t>
      </w:r>
    </w:p>
    <w:p w14:paraId="5AB45B90" w14:textId="29EAA2DF" w:rsidR="00F03223" w:rsidRPr="001F119F" w:rsidRDefault="00B4280B" w:rsidP="001F119F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Treasurer not in attendanc</w:t>
      </w:r>
      <w:r w:rsidR="00C20C35">
        <w:rPr>
          <w:rFonts w:ascii="Arial" w:hAnsi="Arial" w:cs="Arial"/>
        </w:rPr>
        <w:t>e</w:t>
      </w:r>
    </w:p>
    <w:p w14:paraId="34B340EC" w14:textId="107B87F9" w:rsidR="00FE576D" w:rsidRPr="00B94C98" w:rsidRDefault="00B94C98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14:paraId="3C19569D" w14:textId="28175B6C" w:rsidR="00177D75" w:rsidRDefault="003E1190" w:rsidP="00981E8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Amending the parameters to the Canisteo-Greenwood school district</w:t>
      </w:r>
      <w:r w:rsidR="00056A6D">
        <w:rPr>
          <w:rFonts w:ascii="Arial" w:hAnsi="Arial" w:cs="Arial"/>
        </w:rPr>
        <w:t xml:space="preserve"> in the </w:t>
      </w:r>
      <w:r w:rsidR="00EC5B27">
        <w:rPr>
          <w:rFonts w:ascii="Arial" w:hAnsi="Arial" w:cs="Arial"/>
        </w:rPr>
        <w:t>by-laws</w:t>
      </w:r>
      <w:r w:rsidR="001C0D77">
        <w:rPr>
          <w:rFonts w:ascii="Arial" w:hAnsi="Arial" w:cs="Arial"/>
        </w:rPr>
        <w:t>.</w:t>
      </w:r>
    </w:p>
    <w:p w14:paraId="45C0589B" w14:textId="174A1450" w:rsidR="00460079" w:rsidRDefault="00460079" w:rsidP="00981E8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Charter progress: Everything is submitted on behalf of the </w:t>
      </w:r>
      <w:proofErr w:type="gramStart"/>
      <w:r>
        <w:rPr>
          <w:rFonts w:ascii="Arial" w:hAnsi="Arial" w:cs="Arial"/>
        </w:rPr>
        <w:t>Library,</w:t>
      </w:r>
      <w:proofErr w:type="gramEnd"/>
      <w:r>
        <w:rPr>
          <w:rFonts w:ascii="Arial" w:hAnsi="Arial" w:cs="Arial"/>
        </w:rPr>
        <w:t xml:space="preserve"> we are now waiting on the </w:t>
      </w:r>
      <w:r w:rsidR="0086333E">
        <w:rPr>
          <w:rFonts w:ascii="Arial" w:hAnsi="Arial" w:cs="Arial"/>
        </w:rPr>
        <w:t>Town Board.</w:t>
      </w:r>
    </w:p>
    <w:p w14:paraId="2075E906" w14:textId="07EC9E27" w:rsidR="004C3CA1" w:rsidRDefault="004C3CA1" w:rsidP="00981E8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Motion to add Cheryl to the payroll. It was unanimous.</w:t>
      </w:r>
    </w:p>
    <w:p w14:paraId="19694673" w14:textId="0696FAD0" w:rsidR="00476BBE" w:rsidRDefault="00476BBE" w:rsidP="00981E8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Motion to made to </w:t>
      </w:r>
      <w:r w:rsidR="00355185">
        <w:rPr>
          <w:rFonts w:ascii="Arial" w:hAnsi="Arial" w:cs="Arial"/>
        </w:rPr>
        <w:t>put</w:t>
      </w:r>
      <w:r>
        <w:rPr>
          <w:rFonts w:ascii="Arial" w:hAnsi="Arial" w:cs="Arial"/>
        </w:rPr>
        <w:t xml:space="preserve"> </w:t>
      </w:r>
      <w:r w:rsidR="00355185">
        <w:rPr>
          <w:rFonts w:ascii="Arial" w:hAnsi="Arial" w:cs="Arial"/>
        </w:rPr>
        <w:t xml:space="preserve">Bob </w:t>
      </w:r>
      <w:r w:rsidR="00615156">
        <w:rPr>
          <w:rFonts w:ascii="Arial" w:hAnsi="Arial" w:cs="Arial"/>
        </w:rPr>
        <w:t>Wunder</w:t>
      </w:r>
      <w:r w:rsidR="00355185">
        <w:rPr>
          <w:rFonts w:ascii="Arial" w:hAnsi="Arial" w:cs="Arial"/>
        </w:rPr>
        <w:t xml:space="preserve"> as the President, taking Julie’s role. </w:t>
      </w:r>
    </w:p>
    <w:p w14:paraId="0F008839" w14:textId="3562967A" w:rsidR="004112C4" w:rsidRDefault="004112C4" w:rsidP="00981E8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Elections will be </w:t>
      </w:r>
      <w:r w:rsidR="00755F10">
        <w:rPr>
          <w:rFonts w:ascii="Arial" w:hAnsi="Arial" w:cs="Arial"/>
        </w:rPr>
        <w:t xml:space="preserve">on April 21, </w:t>
      </w:r>
      <w:r w:rsidR="001E0BFD">
        <w:rPr>
          <w:rFonts w:ascii="Arial" w:hAnsi="Arial" w:cs="Arial"/>
        </w:rPr>
        <w:t>2025.</w:t>
      </w:r>
    </w:p>
    <w:p w14:paraId="27EA7692" w14:textId="7B51802F" w:rsidR="00883D0A" w:rsidRPr="00536B2A" w:rsidRDefault="00883D0A" w:rsidP="00981E8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April to send a message to Alicia to see if she’s i</w:t>
      </w:r>
      <w:r w:rsidR="00225E30">
        <w:rPr>
          <w:rFonts w:ascii="Arial" w:hAnsi="Arial" w:cs="Arial"/>
        </w:rPr>
        <w:t xml:space="preserve">nterested </w:t>
      </w:r>
      <w:r w:rsidR="001245D7">
        <w:rPr>
          <w:rFonts w:ascii="Arial" w:hAnsi="Arial" w:cs="Arial"/>
        </w:rPr>
        <w:t>in still keeping the Treasurer’s role.</w:t>
      </w:r>
    </w:p>
    <w:p w14:paraId="6702E899" w14:textId="5BDE4CBC" w:rsidR="00FE576D" w:rsidRPr="00B94C98" w:rsidRDefault="00713AF7" w:rsidP="00A84617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813862"/>
          <w:placeholder>
            <w:docPart w:val="73C1DA28786D4374BBAB24FC8600CEFE"/>
          </w:placeholder>
          <w:temporary/>
          <w:showingPlcHdr/>
          <w15:appearance w15:val="hidden"/>
        </w:sdtPr>
        <w:sdtEndPr/>
        <w:sdtContent>
          <w:r w:rsidR="00A84617" w:rsidRPr="00B94C98">
            <w:rPr>
              <w:rFonts w:ascii="Arial" w:hAnsi="Arial" w:cs="Arial"/>
            </w:rPr>
            <w:t>Next meeting</w:t>
          </w:r>
        </w:sdtContent>
      </w:sdt>
    </w:p>
    <w:p w14:paraId="28D5C2D6" w14:textId="319CFC2A" w:rsidR="0089653B" w:rsidRPr="0089653B" w:rsidRDefault="00B94C98" w:rsidP="0089653B">
      <w:pPr>
        <w:pStyle w:val="Heading2"/>
        <w:rPr>
          <w:rFonts w:ascii="Arial" w:eastAsiaTheme="minorEastAsia" w:hAnsi="Arial" w:cs="Arial"/>
          <w:sz w:val="22"/>
          <w:szCs w:val="22"/>
        </w:rPr>
      </w:pPr>
      <w:r w:rsidRPr="001F119F">
        <w:rPr>
          <w:rFonts w:ascii="Arial" w:eastAsiaTheme="minorEastAsia" w:hAnsi="Arial" w:cs="Arial"/>
          <w:sz w:val="22"/>
          <w:szCs w:val="22"/>
        </w:rPr>
        <w:t xml:space="preserve">Next meeting to be held on </w:t>
      </w:r>
      <w:r w:rsidR="0089653B">
        <w:rPr>
          <w:rFonts w:ascii="Arial" w:eastAsiaTheme="minorEastAsia" w:hAnsi="Arial" w:cs="Arial"/>
          <w:sz w:val="22"/>
          <w:szCs w:val="22"/>
        </w:rPr>
        <w:t>Monday, April 21</w:t>
      </w:r>
      <w:r w:rsidR="0089653B" w:rsidRPr="0089653B">
        <w:rPr>
          <w:rFonts w:ascii="Arial" w:eastAsiaTheme="minorEastAsia" w:hAnsi="Arial" w:cs="Arial"/>
          <w:sz w:val="22"/>
          <w:szCs w:val="22"/>
          <w:vertAlign w:val="superscript"/>
        </w:rPr>
        <w:t>st</w:t>
      </w:r>
      <w:r w:rsidR="0089653B">
        <w:rPr>
          <w:rFonts w:ascii="Arial" w:eastAsiaTheme="minorEastAsia" w:hAnsi="Arial" w:cs="Arial"/>
          <w:sz w:val="22"/>
          <w:szCs w:val="22"/>
        </w:rPr>
        <w:t xml:space="preserve"> </w:t>
      </w:r>
      <w:r w:rsidRPr="001F119F">
        <w:rPr>
          <w:rFonts w:ascii="Arial" w:eastAsiaTheme="minorEastAsia" w:hAnsi="Arial" w:cs="Arial"/>
          <w:sz w:val="22"/>
          <w:szCs w:val="22"/>
        </w:rPr>
        <w:t>at</w:t>
      </w:r>
      <w:r w:rsidR="0089653B">
        <w:rPr>
          <w:rFonts w:ascii="Arial" w:eastAsiaTheme="minorEastAsia" w:hAnsi="Arial" w:cs="Arial"/>
          <w:sz w:val="22"/>
          <w:szCs w:val="22"/>
        </w:rPr>
        <w:t xml:space="preserve"> 7:00PM</w:t>
      </w:r>
      <w:r w:rsidRPr="001F119F">
        <w:rPr>
          <w:rFonts w:ascii="Arial" w:eastAsiaTheme="minorEastAsia" w:hAnsi="Arial" w:cs="Arial"/>
          <w:sz w:val="22"/>
          <w:szCs w:val="22"/>
        </w:rPr>
        <w:t xml:space="preserve"> at the Greenwood </w:t>
      </w:r>
      <w:r w:rsidR="0089653B">
        <w:rPr>
          <w:rFonts w:ascii="Arial" w:eastAsiaTheme="minorEastAsia" w:hAnsi="Arial" w:cs="Arial"/>
          <w:sz w:val="22"/>
          <w:szCs w:val="22"/>
        </w:rPr>
        <w:t>Library.</w:t>
      </w:r>
    </w:p>
    <w:p w14:paraId="65F42B5E" w14:textId="27F9DEE5" w:rsidR="00876655" w:rsidRPr="001F119F" w:rsidRDefault="00275EE1" w:rsidP="00876655">
      <w:pPr>
        <w:rPr>
          <w:rFonts w:ascii="Arial" w:hAnsi="Arial" w:cs="Arial"/>
          <w:szCs w:val="22"/>
        </w:rPr>
      </w:pPr>
      <w:r w:rsidRPr="001F119F">
        <w:rPr>
          <w:rFonts w:ascii="Arial" w:hAnsi="Arial" w:cs="Arial"/>
          <w:szCs w:val="22"/>
        </w:rPr>
        <w:t xml:space="preserve">Motion to adjourn was made at </w:t>
      </w:r>
      <w:r w:rsidR="00131EEB">
        <w:rPr>
          <w:rFonts w:ascii="Arial" w:hAnsi="Arial" w:cs="Arial"/>
          <w:szCs w:val="22"/>
        </w:rPr>
        <w:t>7:44</w:t>
      </w:r>
      <w:r w:rsidR="00C946CE" w:rsidRPr="001F119F">
        <w:rPr>
          <w:rFonts w:ascii="Arial" w:hAnsi="Arial" w:cs="Arial"/>
          <w:szCs w:val="22"/>
        </w:rPr>
        <w:t xml:space="preserve"> </w:t>
      </w:r>
      <w:r w:rsidRPr="001F119F">
        <w:rPr>
          <w:rFonts w:ascii="Arial" w:hAnsi="Arial" w:cs="Arial"/>
          <w:szCs w:val="22"/>
        </w:rPr>
        <w:t>p.m. and was passed unanimously.</w:t>
      </w:r>
    </w:p>
    <w:sectPr w:rsidR="00876655" w:rsidRPr="001F119F" w:rsidSect="00C80A2B">
      <w:headerReference w:type="even" r:id="rId10"/>
      <w:headerReference w:type="default" r:id="rId11"/>
      <w:headerReference w:type="first" r:id="rId12"/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453E8" w14:textId="77777777" w:rsidR="00713AF7" w:rsidRDefault="00713AF7">
      <w:r>
        <w:separator/>
      </w:r>
    </w:p>
  </w:endnote>
  <w:endnote w:type="continuationSeparator" w:id="0">
    <w:p w14:paraId="4452D511" w14:textId="77777777" w:rsidR="00713AF7" w:rsidRDefault="0071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2B423" w14:textId="77777777" w:rsidR="00713AF7" w:rsidRDefault="00713AF7">
      <w:r>
        <w:separator/>
      </w:r>
    </w:p>
  </w:footnote>
  <w:footnote w:type="continuationSeparator" w:id="0">
    <w:p w14:paraId="1D2F3F2F" w14:textId="77777777" w:rsidR="00713AF7" w:rsidRDefault="0071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CCE7" w14:textId="1F2E138C" w:rsidR="006158B0" w:rsidRDefault="006158B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B09D0D" wp14:editId="7A89FC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25220" cy="433070"/>
              <wp:effectExtent l="0" t="0" r="0" b="5080"/>
              <wp:wrapNone/>
              <wp:docPr id="266101060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19B2B" w14:textId="220A7AEB" w:rsidR="006158B0" w:rsidRPr="006158B0" w:rsidRDefault="006158B0" w:rsidP="006158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1BF44"/>
                              <w:sz w:val="28"/>
                              <w:szCs w:val="28"/>
                            </w:rPr>
                          </w:pPr>
                          <w:r w:rsidRPr="006158B0">
                            <w:rPr>
                              <w:rFonts w:ascii="Calibri" w:eastAsia="Calibri" w:hAnsi="Calibri" w:cs="Calibri"/>
                              <w:noProof/>
                              <w:color w:val="71BF44"/>
                              <w:sz w:val="28"/>
                              <w:szCs w:val="28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5B09D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37.4pt;margin-top:0;width:88.6pt;height:34.1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" filled="f" stroked="f">
              <v:textbox style="mso-fit-shape-to-text:t" inset="0,15pt,20pt,0">
                <w:txbxContent>
                  <w:p w14:paraId="18E19B2B" w14:textId="220A7AEB" w:rsidR="006158B0" w:rsidRPr="006158B0" w:rsidRDefault="006158B0" w:rsidP="006158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1BF44"/>
                        <w:sz w:val="28"/>
                        <w:szCs w:val="28"/>
                      </w:rPr>
                    </w:pPr>
                    <w:r w:rsidRPr="006158B0">
                      <w:rPr>
                        <w:rFonts w:ascii="Calibri" w:eastAsia="Calibri" w:hAnsi="Calibri" w:cs="Calibri"/>
                        <w:noProof/>
                        <w:color w:val="71BF44"/>
                        <w:sz w:val="28"/>
                        <w:szCs w:val="28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6209E" w14:textId="35498FD3" w:rsidR="006158B0" w:rsidRDefault="006158B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1F6C04" wp14:editId="65C66AA2">
              <wp:simplePos x="68580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25220" cy="433070"/>
              <wp:effectExtent l="0" t="0" r="0" b="5080"/>
              <wp:wrapNone/>
              <wp:docPr id="431519121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4F67B" w14:textId="0D60A627" w:rsidR="006158B0" w:rsidRPr="006158B0" w:rsidRDefault="006158B0" w:rsidP="006158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1BF44"/>
                              <w:sz w:val="28"/>
                              <w:szCs w:val="28"/>
                            </w:rPr>
                          </w:pPr>
                          <w:r w:rsidRPr="006158B0">
                            <w:rPr>
                              <w:rFonts w:ascii="Calibri" w:eastAsia="Calibri" w:hAnsi="Calibri" w:cs="Calibri"/>
                              <w:noProof/>
                              <w:color w:val="71BF44"/>
                              <w:sz w:val="28"/>
                              <w:szCs w:val="28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1F6C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37.4pt;margin-top:0;width:88.6pt;height:34.1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" filled="f" stroked="f">
              <v:textbox style="mso-fit-shape-to-text:t" inset="0,15pt,20pt,0">
                <w:txbxContent>
                  <w:p w14:paraId="64B4F67B" w14:textId="0D60A627" w:rsidR="006158B0" w:rsidRPr="006158B0" w:rsidRDefault="006158B0" w:rsidP="006158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1BF44"/>
                        <w:sz w:val="28"/>
                        <w:szCs w:val="28"/>
                      </w:rPr>
                    </w:pPr>
                    <w:r w:rsidRPr="006158B0">
                      <w:rPr>
                        <w:rFonts w:ascii="Calibri" w:eastAsia="Calibri" w:hAnsi="Calibri" w:cs="Calibri"/>
                        <w:noProof/>
                        <w:color w:val="71BF44"/>
                        <w:sz w:val="28"/>
                        <w:szCs w:val="28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4A33B" w14:textId="6B7E56D3" w:rsidR="006158B0" w:rsidRDefault="006158B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D5D523" wp14:editId="6228DBF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25220" cy="433070"/>
              <wp:effectExtent l="0" t="0" r="0" b="5080"/>
              <wp:wrapNone/>
              <wp:docPr id="1897813697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25F24" w14:textId="28F8D33A" w:rsidR="006158B0" w:rsidRPr="006158B0" w:rsidRDefault="006158B0" w:rsidP="006158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1BF44"/>
                              <w:sz w:val="28"/>
                              <w:szCs w:val="28"/>
                            </w:rPr>
                          </w:pPr>
                          <w:r w:rsidRPr="006158B0">
                            <w:rPr>
                              <w:rFonts w:ascii="Calibri" w:eastAsia="Calibri" w:hAnsi="Calibri" w:cs="Calibri"/>
                              <w:noProof/>
                              <w:color w:val="71BF44"/>
                              <w:sz w:val="28"/>
                              <w:szCs w:val="28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D5D5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" style="position:absolute;margin-left:37.4pt;margin-top:0;width:88.6pt;height:34.1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" filled="f" stroked="f">
              <v:textbox style="mso-fit-shape-to-text:t" inset="0,15pt,20pt,0">
                <w:txbxContent>
                  <w:p w14:paraId="6FB25F24" w14:textId="28F8D33A" w:rsidR="006158B0" w:rsidRPr="006158B0" w:rsidRDefault="006158B0" w:rsidP="006158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1BF44"/>
                        <w:sz w:val="28"/>
                        <w:szCs w:val="28"/>
                      </w:rPr>
                    </w:pPr>
                    <w:r w:rsidRPr="006158B0">
                      <w:rPr>
                        <w:rFonts w:ascii="Calibri" w:eastAsia="Calibri" w:hAnsi="Calibri" w:cs="Calibri"/>
                        <w:noProof/>
                        <w:color w:val="71BF44"/>
                        <w:sz w:val="28"/>
                        <w:szCs w:val="28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F4D46"/>
    <w:multiLevelType w:val="hybridMultilevel"/>
    <w:tmpl w:val="770E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02ADF"/>
    <w:multiLevelType w:val="hybridMultilevel"/>
    <w:tmpl w:val="E766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0"/>
  </w:num>
  <w:num w:numId="18">
    <w:abstractNumId w:val="19"/>
  </w:num>
  <w:num w:numId="19">
    <w:abstractNumId w:val="9"/>
  </w:num>
  <w:num w:numId="20">
    <w:abstractNumId w:val="16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98"/>
    <w:rsid w:val="00001178"/>
    <w:rsid w:val="00007536"/>
    <w:rsid w:val="00014F68"/>
    <w:rsid w:val="00022357"/>
    <w:rsid w:val="00036616"/>
    <w:rsid w:val="00056A41"/>
    <w:rsid w:val="00056A6D"/>
    <w:rsid w:val="00057223"/>
    <w:rsid w:val="00057917"/>
    <w:rsid w:val="00072585"/>
    <w:rsid w:val="0007293E"/>
    <w:rsid w:val="00081D4D"/>
    <w:rsid w:val="00090F53"/>
    <w:rsid w:val="000D1B9D"/>
    <w:rsid w:val="000D3496"/>
    <w:rsid w:val="000F0B48"/>
    <w:rsid w:val="000F21A5"/>
    <w:rsid w:val="001245D7"/>
    <w:rsid w:val="00131EEB"/>
    <w:rsid w:val="001354DE"/>
    <w:rsid w:val="00145FA6"/>
    <w:rsid w:val="00151E11"/>
    <w:rsid w:val="00177D75"/>
    <w:rsid w:val="00184799"/>
    <w:rsid w:val="00185D43"/>
    <w:rsid w:val="00193EFD"/>
    <w:rsid w:val="0019575F"/>
    <w:rsid w:val="00196BE1"/>
    <w:rsid w:val="001C0D77"/>
    <w:rsid w:val="001D7C87"/>
    <w:rsid w:val="001E0BFD"/>
    <w:rsid w:val="001F119F"/>
    <w:rsid w:val="001F613B"/>
    <w:rsid w:val="00225E30"/>
    <w:rsid w:val="00275EE1"/>
    <w:rsid w:val="002A2B44"/>
    <w:rsid w:val="002A3FCB"/>
    <w:rsid w:val="002A4F27"/>
    <w:rsid w:val="002D3701"/>
    <w:rsid w:val="002F2179"/>
    <w:rsid w:val="003240A1"/>
    <w:rsid w:val="003308DA"/>
    <w:rsid w:val="00350069"/>
    <w:rsid w:val="00355185"/>
    <w:rsid w:val="00362572"/>
    <w:rsid w:val="003871FA"/>
    <w:rsid w:val="003B5FCE"/>
    <w:rsid w:val="003B7E14"/>
    <w:rsid w:val="003E1190"/>
    <w:rsid w:val="00402E7E"/>
    <w:rsid w:val="004112C4"/>
    <w:rsid w:val="00416222"/>
    <w:rsid w:val="00424F9F"/>
    <w:rsid w:val="0042677D"/>
    <w:rsid w:val="00435446"/>
    <w:rsid w:val="00460079"/>
    <w:rsid w:val="00466C22"/>
    <w:rsid w:val="00476525"/>
    <w:rsid w:val="00476BBE"/>
    <w:rsid w:val="004C3CA1"/>
    <w:rsid w:val="004D33E7"/>
    <w:rsid w:val="004D5988"/>
    <w:rsid w:val="004F4532"/>
    <w:rsid w:val="00506542"/>
    <w:rsid w:val="00512149"/>
    <w:rsid w:val="005134D2"/>
    <w:rsid w:val="00536B2A"/>
    <w:rsid w:val="00575597"/>
    <w:rsid w:val="0058206D"/>
    <w:rsid w:val="00591AB5"/>
    <w:rsid w:val="005C1037"/>
    <w:rsid w:val="005C1EBD"/>
    <w:rsid w:val="005D2056"/>
    <w:rsid w:val="0061128C"/>
    <w:rsid w:val="006150B0"/>
    <w:rsid w:val="00615156"/>
    <w:rsid w:val="006158B0"/>
    <w:rsid w:val="00624148"/>
    <w:rsid w:val="00635577"/>
    <w:rsid w:val="00655F6F"/>
    <w:rsid w:val="00684306"/>
    <w:rsid w:val="006A5FDF"/>
    <w:rsid w:val="006B222D"/>
    <w:rsid w:val="00703F95"/>
    <w:rsid w:val="00713AF7"/>
    <w:rsid w:val="007173EB"/>
    <w:rsid w:val="00755F10"/>
    <w:rsid w:val="007638A6"/>
    <w:rsid w:val="00772E3C"/>
    <w:rsid w:val="00774146"/>
    <w:rsid w:val="0078288E"/>
    <w:rsid w:val="00786D8E"/>
    <w:rsid w:val="00797F60"/>
    <w:rsid w:val="007B3F2B"/>
    <w:rsid w:val="007B507E"/>
    <w:rsid w:val="008361F1"/>
    <w:rsid w:val="0083758C"/>
    <w:rsid w:val="00854F9F"/>
    <w:rsid w:val="0086333E"/>
    <w:rsid w:val="008644B6"/>
    <w:rsid w:val="0087444D"/>
    <w:rsid w:val="008746A9"/>
    <w:rsid w:val="00876655"/>
    <w:rsid w:val="00883D0A"/>
    <w:rsid w:val="00883FFD"/>
    <w:rsid w:val="00895650"/>
    <w:rsid w:val="0089653B"/>
    <w:rsid w:val="008C4621"/>
    <w:rsid w:val="008E1349"/>
    <w:rsid w:val="00907EA5"/>
    <w:rsid w:val="009579FE"/>
    <w:rsid w:val="00967B20"/>
    <w:rsid w:val="00981E83"/>
    <w:rsid w:val="009D36B4"/>
    <w:rsid w:val="009D73F1"/>
    <w:rsid w:val="00A12843"/>
    <w:rsid w:val="00A20FE1"/>
    <w:rsid w:val="00A84617"/>
    <w:rsid w:val="00A93E90"/>
    <w:rsid w:val="00A94FF0"/>
    <w:rsid w:val="00A964AD"/>
    <w:rsid w:val="00AB3E35"/>
    <w:rsid w:val="00AC2A7C"/>
    <w:rsid w:val="00AC3DFB"/>
    <w:rsid w:val="00AE5254"/>
    <w:rsid w:val="00B04252"/>
    <w:rsid w:val="00B4280B"/>
    <w:rsid w:val="00B51AD7"/>
    <w:rsid w:val="00B7207F"/>
    <w:rsid w:val="00B820E8"/>
    <w:rsid w:val="00B90DF0"/>
    <w:rsid w:val="00B94C98"/>
    <w:rsid w:val="00C021A3"/>
    <w:rsid w:val="00C04B20"/>
    <w:rsid w:val="00C139A1"/>
    <w:rsid w:val="00C145EB"/>
    <w:rsid w:val="00C1489F"/>
    <w:rsid w:val="00C20C35"/>
    <w:rsid w:val="00C243F5"/>
    <w:rsid w:val="00C41E6E"/>
    <w:rsid w:val="00C54681"/>
    <w:rsid w:val="00C7447B"/>
    <w:rsid w:val="00C80A2B"/>
    <w:rsid w:val="00C9008F"/>
    <w:rsid w:val="00C946CE"/>
    <w:rsid w:val="00CA4D76"/>
    <w:rsid w:val="00CD5418"/>
    <w:rsid w:val="00CE41FE"/>
    <w:rsid w:val="00CE550E"/>
    <w:rsid w:val="00CF49E8"/>
    <w:rsid w:val="00D11D56"/>
    <w:rsid w:val="00D350A6"/>
    <w:rsid w:val="00D41A76"/>
    <w:rsid w:val="00D50889"/>
    <w:rsid w:val="00D86AAB"/>
    <w:rsid w:val="00D97972"/>
    <w:rsid w:val="00DD412E"/>
    <w:rsid w:val="00DE7DDC"/>
    <w:rsid w:val="00DF4CF8"/>
    <w:rsid w:val="00E33EF8"/>
    <w:rsid w:val="00E60A93"/>
    <w:rsid w:val="00E933E1"/>
    <w:rsid w:val="00EA5A86"/>
    <w:rsid w:val="00EB6B02"/>
    <w:rsid w:val="00EC5B27"/>
    <w:rsid w:val="00F03223"/>
    <w:rsid w:val="00F1200F"/>
    <w:rsid w:val="00F203C9"/>
    <w:rsid w:val="00F42049"/>
    <w:rsid w:val="00F80633"/>
    <w:rsid w:val="00F8651E"/>
    <w:rsid w:val="00F9122E"/>
    <w:rsid w:val="00F9136A"/>
    <w:rsid w:val="00F922ED"/>
    <w:rsid w:val="00F925B9"/>
    <w:rsid w:val="00FA0E43"/>
    <w:rsid w:val="00FB143A"/>
    <w:rsid w:val="00FB6347"/>
    <w:rsid w:val="00FC2912"/>
    <w:rsid w:val="00FC73BE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F585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7875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E3ADC235C243BDB9376AB3E91E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E481-98AB-4F59-B696-862D21DCB23F}"/>
      </w:docPartPr>
      <w:docPartBody>
        <w:p w:rsidR="00A05287" w:rsidRDefault="000E5261">
          <w:pPr>
            <w:pStyle w:val="C0E3ADC235C243BDB9376AB3E91E4ED0"/>
          </w:pPr>
          <w:r w:rsidRPr="00797F60">
            <w:t>meeting Minutes</w:t>
          </w:r>
        </w:p>
      </w:docPartBody>
    </w:docPart>
    <w:docPart>
      <w:docPartPr>
        <w:name w:val="0F01497E108A485E90E1B19294D2B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A7F86-59C3-481D-BFFF-C07C413AA6B7}"/>
      </w:docPartPr>
      <w:docPartBody>
        <w:p w:rsidR="00A05287" w:rsidRDefault="000E5261">
          <w:pPr>
            <w:pStyle w:val="0F01497E108A485E90E1B19294D2BCE1"/>
          </w:pPr>
          <w:r w:rsidRPr="00876655">
            <w:t>Date:</w:t>
          </w:r>
        </w:p>
      </w:docPartBody>
    </w:docPart>
    <w:docPart>
      <w:docPartPr>
        <w:name w:val="B97750F91AEC4F4C89C3BF4E781E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E30C1-DACC-4B9F-98A1-735EC46E16A5}"/>
      </w:docPartPr>
      <w:docPartBody>
        <w:p w:rsidR="00A05287" w:rsidRDefault="000E5261">
          <w:pPr>
            <w:pStyle w:val="B97750F91AEC4F4C89C3BF4E781EE138"/>
          </w:pPr>
          <w:r w:rsidRPr="00876655">
            <w:t xml:space="preserve">Time: </w:t>
          </w:r>
        </w:p>
      </w:docPartBody>
    </w:docPart>
    <w:docPart>
      <w:docPartPr>
        <w:name w:val="B2902C9225784B62AA962D0F01F33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BC31-8902-4E58-A846-00C3B25B2FE3}"/>
      </w:docPartPr>
      <w:docPartBody>
        <w:p w:rsidR="00A05287" w:rsidRDefault="000E5261">
          <w:pPr>
            <w:pStyle w:val="B2902C9225784B62AA962D0F01F33222"/>
          </w:pPr>
          <w:r>
            <w:t>In attendance</w:t>
          </w:r>
        </w:p>
      </w:docPartBody>
    </w:docPart>
    <w:docPart>
      <w:docPartPr>
        <w:name w:val="26CE93BBFC63472E9E11C8AB6085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F8433-79BD-4F5B-BE9E-CFD487608E28}"/>
      </w:docPartPr>
      <w:docPartBody>
        <w:p w:rsidR="00A05287" w:rsidRDefault="000E5261">
          <w:pPr>
            <w:pStyle w:val="26CE93BBFC63472E9E11C8AB6085CEA4"/>
          </w:pPr>
          <w:r>
            <w:t xml:space="preserve">Approval of </w:t>
          </w:r>
          <w:r w:rsidRPr="00D50889">
            <w:t>minutes</w:t>
          </w:r>
        </w:p>
      </w:docPartBody>
    </w:docPart>
    <w:docPart>
      <w:docPartPr>
        <w:name w:val="D4BF146E63634E59BE2B25BDE43A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E6E8-A1D3-462D-8FED-1DECF49EDDB6}"/>
      </w:docPartPr>
      <w:docPartBody>
        <w:p w:rsidR="00A05287" w:rsidRDefault="000E5261">
          <w:pPr>
            <w:pStyle w:val="D4BF146E63634E59BE2B25BDE43A0116"/>
          </w:pPr>
          <w:r>
            <w:t>Budget</w:t>
          </w:r>
        </w:p>
      </w:docPartBody>
    </w:docPart>
    <w:docPart>
      <w:docPartPr>
        <w:name w:val="73C1DA28786D4374BBAB24FC8600C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B93D6-6FD7-45A8-A108-509670DE2522}"/>
      </w:docPartPr>
      <w:docPartBody>
        <w:p w:rsidR="00A05287" w:rsidRDefault="000E5261">
          <w:pPr>
            <w:pStyle w:val="73C1DA28786D4374BBAB24FC8600CEFE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87"/>
    <w:rsid w:val="000E5261"/>
    <w:rsid w:val="008C4621"/>
    <w:rsid w:val="00A05287"/>
    <w:rsid w:val="00D348A1"/>
    <w:rsid w:val="00F60AA3"/>
    <w:rsid w:val="00F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E3ADC235C243BDB9376AB3E91E4ED0">
    <w:name w:val="C0E3ADC235C243BDB9376AB3E91E4ED0"/>
  </w:style>
  <w:style w:type="paragraph" w:customStyle="1" w:styleId="0F01497E108A485E90E1B19294D2BCE1">
    <w:name w:val="0F01497E108A485E90E1B19294D2BCE1"/>
  </w:style>
  <w:style w:type="paragraph" w:customStyle="1" w:styleId="B97750F91AEC4F4C89C3BF4E781EE138">
    <w:name w:val="B97750F91AEC4F4C89C3BF4E781EE138"/>
  </w:style>
  <w:style w:type="paragraph" w:customStyle="1" w:styleId="B2902C9225784B62AA962D0F01F33222">
    <w:name w:val="B2902C9225784B62AA962D0F01F33222"/>
  </w:style>
  <w:style w:type="paragraph" w:customStyle="1" w:styleId="26CE93BBFC63472E9E11C8AB6085CEA4">
    <w:name w:val="26CE93BBFC63472E9E11C8AB6085CEA4"/>
  </w:style>
  <w:style w:type="paragraph" w:customStyle="1" w:styleId="D4BF146E63634E59BE2B25BDE43A0116">
    <w:name w:val="D4BF146E63634E59BE2B25BDE43A0116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44546A" w:themeColor="text2"/>
      <w:kern w:val="0"/>
      <w:sz w:val="22"/>
      <w:szCs w:val="21"/>
      <w:lang w:eastAsia="ja-JP"/>
      <w14:ligatures w14:val="none"/>
    </w:rPr>
  </w:style>
  <w:style w:type="paragraph" w:customStyle="1" w:styleId="73C1DA28786D4374BBAB24FC8600CEFE">
    <w:name w:val="73C1DA28786D4374BBAB24FC8600C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02412c0-1e7d-4ccc-99a7-7c8f0a21f86d}" enabled="1" method="Standard" siteId="{0d993ad3-fa73-421a-b129-1fe5590103f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2025-04-21T19:10:00Z</dcterms:created>
  <dcterms:modified xsi:type="dcterms:W3CDTF">2025-04-21T19:10:00Z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ClassificationContentMarkingHeaderShapeIds">
    <vt:lpwstr>711e56c1,fdc6144,19b87591</vt:lpwstr>
  </property>
  <property fmtid="{D5CDD505-2E9C-101B-9397-08002B2CF9AE}" pid="4" name="ClassificationContentMarkingHeaderFontProps">
    <vt:lpwstr>#71bf44,14,Calibri</vt:lpwstr>
  </property>
  <property fmtid="{D5CDD505-2E9C-101B-9397-08002B2CF9AE}" pid="5" name="ClassificationContentMarkingHeaderText">
    <vt:lpwstr>RESTRICTED</vt:lpwstr>
  </property>
</Properties>
</file>