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A2C4C" w14:textId="256D236D" w:rsidR="00A84617" w:rsidRPr="00B94C98" w:rsidRDefault="00A84617" w:rsidP="00A84617">
      <w:pPr>
        <w:pStyle w:val="BackgroundPlaceholder"/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B94C98" w14:paraId="6A2991A7" w14:textId="77777777" w:rsidTr="00007D14">
        <w:tc>
          <w:tcPr>
            <w:tcW w:w="10080" w:type="dxa"/>
            <w:gridSpan w:val="2"/>
          </w:tcPr>
          <w:p w14:paraId="57621E19" w14:textId="77777777" w:rsidR="00A84617" w:rsidRPr="00B94C98" w:rsidRDefault="006A7976" w:rsidP="00007D14">
            <w:pPr>
              <w:pStyle w:val="Tit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title:"/>
                <w:tag w:val="Enter title:"/>
                <w:id w:val="-479621438"/>
                <w:placeholder>
                  <w:docPart w:val="C0E3ADC235C243BDB9376AB3E91E4ED0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5134D2">
                  <w:rPr>
                    <w:rFonts w:ascii="Arial" w:hAnsi="Arial" w:cs="Arial"/>
                    <w:spacing w:val="20"/>
                  </w:rPr>
                  <w:t>meeting Minutes</w:t>
                </w:r>
              </w:sdtContent>
            </w:sdt>
          </w:p>
        </w:tc>
      </w:tr>
      <w:tr w:rsidR="00A84617" w:rsidRPr="00B94C98" w14:paraId="51F4D8D6" w14:textId="77777777" w:rsidTr="00007D14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57C59513" w14:textId="38B31D7A" w:rsidR="00A84617" w:rsidRPr="005134D2" w:rsidRDefault="00B94C98" w:rsidP="00007D14">
            <w:pPr>
              <w:pStyle w:val="Subtitle"/>
              <w:rPr>
                <w:rFonts w:ascii="Arial" w:hAnsi="Arial" w:cs="Arial"/>
                <w:spacing w:val="20"/>
              </w:rPr>
            </w:pPr>
            <w:r w:rsidRPr="005134D2">
              <w:rPr>
                <w:rFonts w:ascii="Arial" w:hAnsi="Arial" w:cs="Arial"/>
                <w:spacing w:val="20"/>
              </w:rPr>
              <w:t>Library board</w:t>
            </w:r>
          </w:p>
        </w:tc>
      </w:tr>
      <w:tr w:rsidR="00A84617" w:rsidRPr="00B94C98" w14:paraId="03411C1A" w14:textId="77777777" w:rsidTr="00007D14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392F68E7" w14:textId="77777777" w:rsidR="00A84617" w:rsidRPr="00B94C98" w:rsidRDefault="006A7976" w:rsidP="00876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7819981"/>
                <w:placeholder>
                  <w:docPart w:val="0F01497E108A485E90E1B19294D2BCE1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B94C98">
                  <w:rPr>
                    <w:rFonts w:ascii="Arial" w:hAnsi="Arial" w:cs="Arial"/>
                  </w:rPr>
                  <w:t>Date:</w:t>
                </w:r>
              </w:sdtContent>
            </w:sdt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6AD8339E" w14:textId="58C28509" w:rsidR="00A84617" w:rsidRPr="00B94C98" w:rsidRDefault="00B4280B" w:rsidP="008766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7/24</w:t>
            </w:r>
            <w:r w:rsidR="004D33E7">
              <w:rPr>
                <w:rFonts w:ascii="Arial" w:hAnsi="Arial" w:cs="Arial"/>
              </w:rPr>
              <w:t>/2024</w:t>
            </w:r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</w:tr>
      <w:tr w:rsidR="00A84617" w:rsidRPr="00B94C98" w14:paraId="33FF3762" w14:textId="77777777" w:rsidTr="00007D14">
        <w:trPr>
          <w:trHeight w:val="720"/>
        </w:trPr>
        <w:tc>
          <w:tcPr>
            <w:tcW w:w="3330" w:type="dxa"/>
            <w:noWrap/>
            <w:vAlign w:val="center"/>
          </w:tcPr>
          <w:p w14:paraId="73DFD3E7" w14:textId="77777777" w:rsidR="00A84617" w:rsidRPr="00B94C98" w:rsidRDefault="006A7976" w:rsidP="00876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2287983"/>
                <w:placeholder>
                  <w:docPart w:val="B97750F91AEC4F4C89C3BF4E781EE138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B94C98">
                  <w:rPr>
                    <w:rFonts w:ascii="Arial" w:hAnsi="Arial" w:cs="Arial"/>
                  </w:rPr>
                  <w:t xml:space="preserve">Time: </w:t>
                </w:r>
              </w:sdtContent>
            </w:sdt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6CD1498A" w14:textId="3A872523" w:rsidR="00A84617" w:rsidRPr="00B94C98" w:rsidRDefault="00B94C98" w:rsidP="00876655">
            <w:pPr>
              <w:rPr>
                <w:rFonts w:ascii="Arial" w:hAnsi="Arial" w:cs="Arial"/>
              </w:rPr>
            </w:pPr>
            <w:r w:rsidRPr="00B94C98">
              <w:rPr>
                <w:rFonts w:ascii="Arial" w:hAnsi="Arial" w:cs="Arial"/>
              </w:rPr>
              <w:t>6:30pm</w:t>
            </w:r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</w:tr>
    </w:tbl>
    <w:p w14:paraId="70F897F0" w14:textId="77777777" w:rsidR="00FE576D" w:rsidRPr="00B94C98" w:rsidRDefault="006A7976" w:rsidP="00184799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2162795"/>
          <w:placeholder>
            <w:docPart w:val="B2902C9225784B62AA962D0F01F33222"/>
          </w:placeholder>
          <w:temporary/>
          <w:showingPlcHdr/>
          <w15:appearance w15:val="hidden"/>
        </w:sdtPr>
        <w:sdtEndPr/>
        <w:sdtContent>
          <w:r w:rsidR="00591AB5" w:rsidRPr="00B94C98">
            <w:rPr>
              <w:rFonts w:ascii="Arial" w:hAnsi="Arial" w:cs="Arial"/>
            </w:rPr>
            <w:t>In attendance</w:t>
          </w:r>
        </w:sdtContent>
      </w:sdt>
    </w:p>
    <w:p w14:paraId="0BE9B6E5" w14:textId="1CF6E440" w:rsidR="00FE576D" w:rsidRPr="00B94C98" w:rsidRDefault="00B94C98" w:rsidP="00B94C98">
      <w:pPr>
        <w:pStyle w:val="ListParagraph"/>
        <w:numPr>
          <w:ilvl w:val="0"/>
          <w:numId w:val="22"/>
        </w:numPr>
        <w:rPr>
          <w:rFonts w:ascii="Arial" w:hAnsi="Arial" w:cs="Arial"/>
          <w:lang w:val="de-DE"/>
        </w:rPr>
      </w:pPr>
      <w:r w:rsidRPr="00B94C98">
        <w:rPr>
          <w:rFonts w:ascii="Arial" w:hAnsi="Arial" w:cs="Arial"/>
          <w:lang w:val="de-DE"/>
        </w:rPr>
        <w:t>April, Julie, Bob, Karen, Lorraine</w:t>
      </w:r>
    </w:p>
    <w:p w14:paraId="201A2777" w14:textId="77777777" w:rsidR="00FE576D" w:rsidRPr="00B94C98" w:rsidRDefault="006A7976" w:rsidP="00D50889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6500831"/>
          <w:placeholder>
            <w:docPart w:val="26CE93BBFC63472E9E11C8AB6085CEA4"/>
          </w:placeholder>
          <w:temporary/>
          <w:showingPlcHdr/>
          <w15:appearance w15:val="hidden"/>
        </w:sdtPr>
        <w:sdtEndPr/>
        <w:sdtContent>
          <w:r w:rsidR="00591AB5" w:rsidRPr="00B94C98">
            <w:rPr>
              <w:rFonts w:ascii="Arial" w:hAnsi="Arial" w:cs="Arial"/>
            </w:rPr>
            <w:t>Approval of minutes</w:t>
          </w:r>
        </w:sdtContent>
      </w:sdt>
    </w:p>
    <w:p w14:paraId="2668C385" w14:textId="272FB4A7" w:rsidR="00591AB5" w:rsidRPr="00B94C98" w:rsidRDefault="00B4280B" w:rsidP="00B94C9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No quorum – therefore no minutes.</w:t>
      </w:r>
    </w:p>
    <w:p w14:paraId="1C217D24" w14:textId="63BCE4E7" w:rsidR="00FE576D" w:rsidRPr="00B94C98" w:rsidRDefault="006A7976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2711502"/>
          <w:placeholder>
            <w:docPart w:val="D4BF146E63634E59BE2B25BDE43A0116"/>
          </w:placeholder>
          <w:temporary/>
          <w:showingPlcHdr/>
          <w15:appearance w15:val="hidden"/>
        </w:sdtPr>
        <w:sdtEndPr/>
        <w:sdtContent>
          <w:r w:rsidR="000D1B9D" w:rsidRPr="00B94C98">
            <w:rPr>
              <w:rFonts w:ascii="Arial" w:hAnsi="Arial" w:cs="Arial"/>
            </w:rPr>
            <w:t>Budget</w:t>
          </w:r>
        </w:sdtContent>
      </w:sdt>
      <w:r w:rsidR="009D36B4">
        <w:rPr>
          <w:rFonts w:ascii="Arial" w:hAnsi="Arial" w:cs="Arial"/>
        </w:rPr>
        <w:t>/Treasurer’s report</w:t>
      </w:r>
    </w:p>
    <w:p w14:paraId="5AB45B90" w14:textId="475690CB" w:rsidR="00F03223" w:rsidRPr="001F119F" w:rsidRDefault="00B4280B" w:rsidP="001F119F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Treasurer not in attendance / Library Director not here either to not give any update.</w:t>
      </w:r>
    </w:p>
    <w:p w14:paraId="34B340EC" w14:textId="107B87F9" w:rsidR="00FE576D" w:rsidRPr="00B94C98" w:rsidRDefault="00B94C9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14:paraId="41202754" w14:textId="4ECD0009" w:rsidR="00F42049" w:rsidRDefault="00854F9F" w:rsidP="00F4204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Town Board has chosen not to support a chartered library.</w:t>
      </w:r>
    </w:p>
    <w:p w14:paraId="209A06A5" w14:textId="6AEE299A" w:rsidR="008644B6" w:rsidRPr="00B4280B" w:rsidRDefault="00B4280B" w:rsidP="00B428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Julie brought </w:t>
      </w:r>
      <w:r w:rsidR="00EB6B02" w:rsidRPr="00B4280B">
        <w:rPr>
          <w:rFonts w:ascii="Arial" w:hAnsi="Arial" w:cs="Arial"/>
        </w:rPr>
        <w:t>sign in sheet on hours spent “volunteering” to keep this as a backup to show the State / Town on how much time we spend supporting the library.</w:t>
      </w:r>
      <w:r w:rsidR="008644B6" w:rsidRPr="00B4280B">
        <w:rPr>
          <w:rFonts w:ascii="Arial" w:hAnsi="Arial" w:cs="Arial"/>
        </w:rPr>
        <w:t xml:space="preserve"> </w:t>
      </w:r>
    </w:p>
    <w:p w14:paraId="23D47111" w14:textId="2776801A" w:rsidR="008644B6" w:rsidRDefault="00350069" w:rsidP="008644B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Summer Reading Program</w:t>
      </w:r>
      <w:r w:rsidR="00B4280B">
        <w:rPr>
          <w:rFonts w:ascii="Arial" w:hAnsi="Arial" w:cs="Arial"/>
        </w:rPr>
        <w:t>: Will not be happening this summer due to limited event space, also difficulty getting participants to join / to align on schedules.</w:t>
      </w:r>
    </w:p>
    <w:p w14:paraId="616E4F17" w14:textId="0EFB3A94" w:rsidR="00B4280B" w:rsidRDefault="00B4280B" w:rsidP="008644B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Policies adopted in at this meeting:</w:t>
      </w:r>
    </w:p>
    <w:p w14:paraId="291D4D78" w14:textId="359B43AC" w:rsidR="00B4280B" w:rsidRDefault="00B4280B" w:rsidP="00B4280B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Open Meeting Policy</w:t>
      </w:r>
      <w:r w:rsidR="006158B0">
        <w:rPr>
          <w:rFonts w:ascii="Arial" w:hAnsi="Arial" w:cs="Arial"/>
        </w:rPr>
        <w:t>: Adopted in</w:t>
      </w:r>
    </w:p>
    <w:p w14:paraId="37D60FF0" w14:textId="2BF185E4" w:rsidR="005C1037" w:rsidRDefault="005C1037" w:rsidP="00B4280B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Confidentiality of Library Records</w:t>
      </w:r>
      <w:r w:rsidR="006158B0">
        <w:rPr>
          <w:rFonts w:ascii="Arial" w:hAnsi="Arial" w:cs="Arial"/>
        </w:rPr>
        <w:t>: Adopted in</w:t>
      </w:r>
    </w:p>
    <w:p w14:paraId="3C19569D" w14:textId="30786C0B" w:rsidR="00177D75" w:rsidRDefault="00177D75" w:rsidP="00B4280B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Disaster Preparedness Plan</w:t>
      </w:r>
      <w:r w:rsidR="006158B0">
        <w:rPr>
          <w:rFonts w:ascii="Arial" w:hAnsi="Arial" w:cs="Arial"/>
        </w:rPr>
        <w:t>: Looked over and comments were made, but we will wait until Library Director is here to adopt plan with the board.</w:t>
      </w:r>
    </w:p>
    <w:p w14:paraId="6702E899" w14:textId="04FB2F32" w:rsidR="00FE576D" w:rsidRPr="00B94C98" w:rsidRDefault="006A7976" w:rsidP="00A84617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813862"/>
          <w:placeholder>
            <w:docPart w:val="73C1DA28786D4374BBAB24FC8600CEFE"/>
          </w:placeholder>
          <w:temporary/>
          <w:showingPlcHdr/>
          <w15:appearance w15:val="hidden"/>
        </w:sdtPr>
        <w:sdtEndPr/>
        <w:sdtContent>
          <w:r w:rsidR="00A84617" w:rsidRPr="00B94C98">
            <w:rPr>
              <w:rFonts w:ascii="Arial" w:hAnsi="Arial" w:cs="Arial"/>
            </w:rPr>
            <w:t>Next meeting</w:t>
          </w:r>
        </w:sdtContent>
      </w:sdt>
      <w:r w:rsidR="00772E3C" w:rsidRPr="00B94C98">
        <w:rPr>
          <w:rFonts w:ascii="Arial" w:hAnsi="Arial" w:cs="Arial"/>
        </w:rPr>
        <w:t xml:space="preserve"> </w:t>
      </w:r>
    </w:p>
    <w:p w14:paraId="75A2145D" w14:textId="01862BEC" w:rsidR="00FC73BE" w:rsidRPr="001F119F" w:rsidRDefault="00B94C98" w:rsidP="00876655">
      <w:pPr>
        <w:pStyle w:val="Heading2"/>
        <w:rPr>
          <w:rFonts w:ascii="Arial" w:eastAsiaTheme="minorEastAsia" w:hAnsi="Arial" w:cs="Arial"/>
          <w:sz w:val="22"/>
          <w:szCs w:val="22"/>
        </w:rPr>
      </w:pPr>
      <w:r w:rsidRPr="001F119F">
        <w:rPr>
          <w:rFonts w:ascii="Arial" w:eastAsiaTheme="minorEastAsia" w:hAnsi="Arial" w:cs="Arial"/>
          <w:sz w:val="22"/>
          <w:szCs w:val="22"/>
        </w:rPr>
        <w:t>Next meeting to be held on Wedne</w:t>
      </w:r>
      <w:r w:rsidR="00B4280B">
        <w:rPr>
          <w:rFonts w:ascii="Arial" w:eastAsiaTheme="minorEastAsia" w:hAnsi="Arial" w:cs="Arial"/>
          <w:sz w:val="22"/>
          <w:szCs w:val="22"/>
        </w:rPr>
        <w:t>sday</w:t>
      </w:r>
      <w:r w:rsidR="006158B0">
        <w:rPr>
          <w:rFonts w:ascii="Arial" w:eastAsiaTheme="minorEastAsia" w:hAnsi="Arial" w:cs="Arial"/>
          <w:sz w:val="22"/>
          <w:szCs w:val="22"/>
        </w:rPr>
        <w:t xml:space="preserve"> August 28</w:t>
      </w:r>
      <w:r w:rsidR="006158B0" w:rsidRPr="006158B0">
        <w:rPr>
          <w:rFonts w:ascii="Arial" w:eastAsiaTheme="minorEastAsia" w:hAnsi="Arial" w:cs="Arial"/>
          <w:sz w:val="22"/>
          <w:szCs w:val="22"/>
          <w:vertAlign w:val="superscript"/>
        </w:rPr>
        <w:t>th</w:t>
      </w:r>
      <w:r w:rsidR="00036616" w:rsidRPr="001F119F">
        <w:rPr>
          <w:rFonts w:ascii="Arial" w:eastAsiaTheme="minorEastAsia" w:hAnsi="Arial" w:cs="Arial"/>
          <w:sz w:val="22"/>
          <w:szCs w:val="22"/>
        </w:rPr>
        <w:t xml:space="preserve"> </w:t>
      </w:r>
      <w:r w:rsidRPr="001F119F">
        <w:rPr>
          <w:rFonts w:ascii="Arial" w:eastAsiaTheme="minorEastAsia" w:hAnsi="Arial" w:cs="Arial"/>
          <w:sz w:val="22"/>
          <w:szCs w:val="22"/>
        </w:rPr>
        <w:t>at 6:30pm at the Greenwood Town Hall.</w:t>
      </w:r>
    </w:p>
    <w:p w14:paraId="65F42B5E" w14:textId="15A1AE02" w:rsidR="00876655" w:rsidRPr="001F119F" w:rsidRDefault="00275EE1" w:rsidP="00876655">
      <w:pPr>
        <w:rPr>
          <w:rFonts w:ascii="Arial" w:hAnsi="Arial" w:cs="Arial"/>
          <w:szCs w:val="22"/>
        </w:rPr>
      </w:pPr>
      <w:r w:rsidRPr="001F119F">
        <w:rPr>
          <w:rFonts w:ascii="Arial" w:hAnsi="Arial" w:cs="Arial"/>
          <w:szCs w:val="22"/>
        </w:rPr>
        <w:t>Motion to adjourn was made at 7:</w:t>
      </w:r>
      <w:r w:rsidR="006158B0">
        <w:rPr>
          <w:rFonts w:ascii="Arial" w:hAnsi="Arial" w:cs="Arial"/>
          <w:szCs w:val="22"/>
        </w:rPr>
        <w:t>33</w:t>
      </w:r>
      <w:r w:rsidR="00C946CE" w:rsidRPr="001F119F">
        <w:rPr>
          <w:rFonts w:ascii="Arial" w:hAnsi="Arial" w:cs="Arial"/>
          <w:szCs w:val="22"/>
        </w:rPr>
        <w:t xml:space="preserve"> </w:t>
      </w:r>
      <w:r w:rsidRPr="001F119F">
        <w:rPr>
          <w:rFonts w:ascii="Arial" w:hAnsi="Arial" w:cs="Arial"/>
          <w:szCs w:val="22"/>
        </w:rPr>
        <w:t>p.m. and was passed unanimously.</w:t>
      </w:r>
      <w:r w:rsidR="00772E3C" w:rsidRPr="001F119F">
        <w:rPr>
          <w:rFonts w:ascii="Arial" w:hAnsi="Arial" w:cs="Arial"/>
          <w:szCs w:val="22"/>
        </w:rPr>
        <w:t xml:space="preserve"> </w:t>
      </w:r>
    </w:p>
    <w:sectPr w:rsidR="00876655" w:rsidRPr="001F119F" w:rsidSect="00C80A2B">
      <w:headerReference w:type="even" r:id="rId10"/>
      <w:headerReference w:type="default" r:id="rId11"/>
      <w:headerReference w:type="first" r:id="rId12"/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2BC8C" w14:textId="77777777" w:rsidR="006A7976" w:rsidRDefault="006A7976">
      <w:r>
        <w:separator/>
      </w:r>
    </w:p>
  </w:endnote>
  <w:endnote w:type="continuationSeparator" w:id="0">
    <w:p w14:paraId="20070EFA" w14:textId="77777777" w:rsidR="006A7976" w:rsidRDefault="006A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01456" w14:textId="77777777" w:rsidR="006A7976" w:rsidRDefault="006A7976">
      <w:r>
        <w:separator/>
      </w:r>
    </w:p>
  </w:footnote>
  <w:footnote w:type="continuationSeparator" w:id="0">
    <w:p w14:paraId="21CB9F05" w14:textId="77777777" w:rsidR="006A7976" w:rsidRDefault="006A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CCE7" w14:textId="1F2E138C" w:rsidR="006158B0" w:rsidRDefault="006158B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B09D0D" wp14:editId="7A89FC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25220" cy="433070"/>
              <wp:effectExtent l="0" t="0" r="0" b="5080"/>
              <wp:wrapNone/>
              <wp:docPr id="266101060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19B2B" w14:textId="220A7AEB" w:rsidR="006158B0" w:rsidRPr="006158B0" w:rsidRDefault="006158B0" w:rsidP="006158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1BF44"/>
                              <w:sz w:val="28"/>
                              <w:szCs w:val="28"/>
                            </w:rPr>
                          </w:pPr>
                          <w:r w:rsidRPr="006158B0">
                            <w:rPr>
                              <w:rFonts w:ascii="Calibri" w:eastAsia="Calibri" w:hAnsi="Calibri" w:cs="Calibri"/>
                              <w:noProof/>
                              <w:color w:val="71BF44"/>
                              <w:sz w:val="28"/>
                              <w:szCs w:val="28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B09D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37.4pt;margin-top:0;width:88.6pt;height:34.1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18E19B2B" w14:textId="220A7AEB" w:rsidR="006158B0" w:rsidRPr="006158B0" w:rsidRDefault="006158B0" w:rsidP="006158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1BF44"/>
                        <w:sz w:val="28"/>
                        <w:szCs w:val="28"/>
                      </w:rPr>
                    </w:pPr>
                    <w:r w:rsidRPr="006158B0">
                      <w:rPr>
                        <w:rFonts w:ascii="Calibri" w:eastAsia="Calibri" w:hAnsi="Calibri" w:cs="Calibri"/>
                        <w:noProof/>
                        <w:color w:val="71BF44"/>
                        <w:sz w:val="28"/>
                        <w:szCs w:val="28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6209E" w14:textId="35498FD3" w:rsidR="006158B0" w:rsidRDefault="006158B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1F6C04" wp14:editId="65C66AA2">
              <wp:simplePos x="68580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25220" cy="433070"/>
              <wp:effectExtent l="0" t="0" r="0" b="5080"/>
              <wp:wrapNone/>
              <wp:docPr id="431519121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4F67B" w14:textId="0D60A627" w:rsidR="006158B0" w:rsidRPr="006158B0" w:rsidRDefault="006158B0" w:rsidP="006158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1BF44"/>
                              <w:sz w:val="28"/>
                              <w:szCs w:val="28"/>
                            </w:rPr>
                          </w:pPr>
                          <w:r w:rsidRPr="006158B0">
                            <w:rPr>
                              <w:rFonts w:ascii="Calibri" w:eastAsia="Calibri" w:hAnsi="Calibri" w:cs="Calibri"/>
                              <w:noProof/>
                              <w:color w:val="71BF44"/>
                              <w:sz w:val="28"/>
                              <w:szCs w:val="28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1F6C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37.4pt;margin-top:0;width:88.6pt;height:34.1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64B4F67B" w14:textId="0D60A627" w:rsidR="006158B0" w:rsidRPr="006158B0" w:rsidRDefault="006158B0" w:rsidP="006158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1BF44"/>
                        <w:sz w:val="28"/>
                        <w:szCs w:val="28"/>
                      </w:rPr>
                    </w:pPr>
                    <w:r w:rsidRPr="006158B0">
                      <w:rPr>
                        <w:rFonts w:ascii="Calibri" w:eastAsia="Calibri" w:hAnsi="Calibri" w:cs="Calibri"/>
                        <w:noProof/>
                        <w:color w:val="71BF44"/>
                        <w:sz w:val="28"/>
                        <w:szCs w:val="28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4A33B" w14:textId="6B7E56D3" w:rsidR="006158B0" w:rsidRDefault="006158B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D5D523" wp14:editId="6228DBF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25220" cy="433070"/>
              <wp:effectExtent l="0" t="0" r="0" b="5080"/>
              <wp:wrapNone/>
              <wp:docPr id="1897813697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25F24" w14:textId="28F8D33A" w:rsidR="006158B0" w:rsidRPr="006158B0" w:rsidRDefault="006158B0" w:rsidP="006158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1BF44"/>
                              <w:sz w:val="28"/>
                              <w:szCs w:val="28"/>
                            </w:rPr>
                          </w:pPr>
                          <w:r w:rsidRPr="006158B0">
                            <w:rPr>
                              <w:rFonts w:ascii="Calibri" w:eastAsia="Calibri" w:hAnsi="Calibri" w:cs="Calibri"/>
                              <w:noProof/>
                              <w:color w:val="71BF44"/>
                              <w:sz w:val="28"/>
                              <w:szCs w:val="28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D5D5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37.4pt;margin-top:0;width:88.6pt;height:34.1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6FB25F24" w14:textId="28F8D33A" w:rsidR="006158B0" w:rsidRPr="006158B0" w:rsidRDefault="006158B0" w:rsidP="006158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1BF44"/>
                        <w:sz w:val="28"/>
                        <w:szCs w:val="28"/>
                      </w:rPr>
                    </w:pPr>
                    <w:r w:rsidRPr="006158B0">
                      <w:rPr>
                        <w:rFonts w:ascii="Calibri" w:eastAsia="Calibri" w:hAnsi="Calibri" w:cs="Calibri"/>
                        <w:noProof/>
                        <w:color w:val="71BF44"/>
                        <w:sz w:val="28"/>
                        <w:szCs w:val="28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F4D46"/>
    <w:multiLevelType w:val="hybridMultilevel"/>
    <w:tmpl w:val="770E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02ADF"/>
    <w:multiLevelType w:val="hybridMultilevel"/>
    <w:tmpl w:val="E766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0"/>
  </w:num>
  <w:num w:numId="18">
    <w:abstractNumId w:val="19"/>
  </w:num>
  <w:num w:numId="19">
    <w:abstractNumId w:val="9"/>
  </w:num>
  <w:num w:numId="20">
    <w:abstractNumId w:val="16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98"/>
    <w:rsid w:val="00001178"/>
    <w:rsid w:val="00014F68"/>
    <w:rsid w:val="00022357"/>
    <w:rsid w:val="00036616"/>
    <w:rsid w:val="00056A41"/>
    <w:rsid w:val="00057917"/>
    <w:rsid w:val="00072585"/>
    <w:rsid w:val="0007293E"/>
    <w:rsid w:val="00081D4D"/>
    <w:rsid w:val="00090F53"/>
    <w:rsid w:val="000D1B9D"/>
    <w:rsid w:val="000F21A5"/>
    <w:rsid w:val="001354DE"/>
    <w:rsid w:val="00145FA6"/>
    <w:rsid w:val="00151E11"/>
    <w:rsid w:val="00177D75"/>
    <w:rsid w:val="00184799"/>
    <w:rsid w:val="00193EFD"/>
    <w:rsid w:val="0019575F"/>
    <w:rsid w:val="00196BE1"/>
    <w:rsid w:val="001D7C87"/>
    <w:rsid w:val="001F119F"/>
    <w:rsid w:val="001F613B"/>
    <w:rsid w:val="00275EE1"/>
    <w:rsid w:val="002A2B44"/>
    <w:rsid w:val="002A3FCB"/>
    <w:rsid w:val="002D3701"/>
    <w:rsid w:val="002F2179"/>
    <w:rsid w:val="003240A1"/>
    <w:rsid w:val="003308DA"/>
    <w:rsid w:val="00350069"/>
    <w:rsid w:val="00362572"/>
    <w:rsid w:val="003871FA"/>
    <w:rsid w:val="003B5FCE"/>
    <w:rsid w:val="003B7E14"/>
    <w:rsid w:val="00402E7E"/>
    <w:rsid w:val="00416222"/>
    <w:rsid w:val="00424F9F"/>
    <w:rsid w:val="00435446"/>
    <w:rsid w:val="00466C22"/>
    <w:rsid w:val="00476525"/>
    <w:rsid w:val="004D33E7"/>
    <w:rsid w:val="004D5988"/>
    <w:rsid w:val="004F4532"/>
    <w:rsid w:val="00506542"/>
    <w:rsid w:val="00512149"/>
    <w:rsid w:val="005134D2"/>
    <w:rsid w:val="00575597"/>
    <w:rsid w:val="0058206D"/>
    <w:rsid w:val="00591AB5"/>
    <w:rsid w:val="005C1037"/>
    <w:rsid w:val="005D2056"/>
    <w:rsid w:val="006150B0"/>
    <w:rsid w:val="006158B0"/>
    <w:rsid w:val="00624148"/>
    <w:rsid w:val="00635577"/>
    <w:rsid w:val="00655F6F"/>
    <w:rsid w:val="00684306"/>
    <w:rsid w:val="006A7976"/>
    <w:rsid w:val="006B222D"/>
    <w:rsid w:val="0070062E"/>
    <w:rsid w:val="00703F95"/>
    <w:rsid w:val="007173EB"/>
    <w:rsid w:val="007638A6"/>
    <w:rsid w:val="00772E3C"/>
    <w:rsid w:val="00774146"/>
    <w:rsid w:val="0078288E"/>
    <w:rsid w:val="00786D8E"/>
    <w:rsid w:val="00797F60"/>
    <w:rsid w:val="007B3F2B"/>
    <w:rsid w:val="007B507E"/>
    <w:rsid w:val="008361F1"/>
    <w:rsid w:val="0083758C"/>
    <w:rsid w:val="00854F9F"/>
    <w:rsid w:val="008644B6"/>
    <w:rsid w:val="0087444D"/>
    <w:rsid w:val="008746A9"/>
    <w:rsid w:val="00876655"/>
    <w:rsid w:val="00883FFD"/>
    <w:rsid w:val="00895650"/>
    <w:rsid w:val="008C4621"/>
    <w:rsid w:val="008E1349"/>
    <w:rsid w:val="00907EA5"/>
    <w:rsid w:val="009579FE"/>
    <w:rsid w:val="00967B20"/>
    <w:rsid w:val="009D36B4"/>
    <w:rsid w:val="009D73F1"/>
    <w:rsid w:val="00A12843"/>
    <w:rsid w:val="00A20FE1"/>
    <w:rsid w:val="00A84617"/>
    <w:rsid w:val="00A93E90"/>
    <w:rsid w:val="00A94FF0"/>
    <w:rsid w:val="00AB3E35"/>
    <w:rsid w:val="00AE5254"/>
    <w:rsid w:val="00B04252"/>
    <w:rsid w:val="00B4280B"/>
    <w:rsid w:val="00B51AD7"/>
    <w:rsid w:val="00B7207F"/>
    <w:rsid w:val="00B820E8"/>
    <w:rsid w:val="00B94C98"/>
    <w:rsid w:val="00C021A3"/>
    <w:rsid w:val="00C04B20"/>
    <w:rsid w:val="00C139A1"/>
    <w:rsid w:val="00C145EB"/>
    <w:rsid w:val="00C1489F"/>
    <w:rsid w:val="00C243F5"/>
    <w:rsid w:val="00C41E6E"/>
    <w:rsid w:val="00C54681"/>
    <w:rsid w:val="00C7447B"/>
    <w:rsid w:val="00C80A2B"/>
    <w:rsid w:val="00C9008F"/>
    <w:rsid w:val="00C946CE"/>
    <w:rsid w:val="00CA4D76"/>
    <w:rsid w:val="00CD5418"/>
    <w:rsid w:val="00CE41FE"/>
    <w:rsid w:val="00CE550E"/>
    <w:rsid w:val="00CF49E8"/>
    <w:rsid w:val="00D11D56"/>
    <w:rsid w:val="00D350A6"/>
    <w:rsid w:val="00D41A76"/>
    <w:rsid w:val="00D50889"/>
    <w:rsid w:val="00D97972"/>
    <w:rsid w:val="00DD412E"/>
    <w:rsid w:val="00DE7DDC"/>
    <w:rsid w:val="00DF4CF8"/>
    <w:rsid w:val="00E33EF8"/>
    <w:rsid w:val="00E60A93"/>
    <w:rsid w:val="00E933E1"/>
    <w:rsid w:val="00EA5A86"/>
    <w:rsid w:val="00EB6B02"/>
    <w:rsid w:val="00F03223"/>
    <w:rsid w:val="00F1200F"/>
    <w:rsid w:val="00F42049"/>
    <w:rsid w:val="00F80633"/>
    <w:rsid w:val="00F8651E"/>
    <w:rsid w:val="00F9136A"/>
    <w:rsid w:val="00F922ED"/>
    <w:rsid w:val="00F925B9"/>
    <w:rsid w:val="00FA0E43"/>
    <w:rsid w:val="00FB143A"/>
    <w:rsid w:val="00FB6347"/>
    <w:rsid w:val="00FC73BE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585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7875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E3ADC235C243BDB9376AB3E91E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E481-98AB-4F59-B696-862D21DCB23F}"/>
      </w:docPartPr>
      <w:docPartBody>
        <w:p w:rsidR="00A05287" w:rsidRDefault="000E5261">
          <w:pPr>
            <w:pStyle w:val="C0E3ADC235C243BDB9376AB3E91E4ED0"/>
          </w:pPr>
          <w:r w:rsidRPr="00797F60">
            <w:t>meeting Minutes</w:t>
          </w:r>
        </w:p>
      </w:docPartBody>
    </w:docPart>
    <w:docPart>
      <w:docPartPr>
        <w:name w:val="0F01497E108A485E90E1B19294D2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A7F86-59C3-481D-BFFF-C07C413AA6B7}"/>
      </w:docPartPr>
      <w:docPartBody>
        <w:p w:rsidR="00A05287" w:rsidRDefault="000E5261">
          <w:pPr>
            <w:pStyle w:val="0F01497E108A485E90E1B19294D2BCE1"/>
          </w:pPr>
          <w:r w:rsidRPr="00876655">
            <w:t>Date:</w:t>
          </w:r>
        </w:p>
      </w:docPartBody>
    </w:docPart>
    <w:docPart>
      <w:docPartPr>
        <w:name w:val="B97750F91AEC4F4C89C3BF4E781E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E30C1-DACC-4B9F-98A1-735EC46E16A5}"/>
      </w:docPartPr>
      <w:docPartBody>
        <w:p w:rsidR="00A05287" w:rsidRDefault="000E5261">
          <w:pPr>
            <w:pStyle w:val="B97750F91AEC4F4C89C3BF4E781EE138"/>
          </w:pPr>
          <w:r w:rsidRPr="00876655">
            <w:t xml:space="preserve">Time: </w:t>
          </w:r>
        </w:p>
      </w:docPartBody>
    </w:docPart>
    <w:docPart>
      <w:docPartPr>
        <w:name w:val="B2902C9225784B62AA962D0F01F3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BC31-8902-4E58-A846-00C3B25B2FE3}"/>
      </w:docPartPr>
      <w:docPartBody>
        <w:p w:rsidR="00A05287" w:rsidRDefault="000E5261">
          <w:pPr>
            <w:pStyle w:val="B2902C9225784B62AA962D0F01F33222"/>
          </w:pPr>
          <w:r>
            <w:t>In attendance</w:t>
          </w:r>
        </w:p>
      </w:docPartBody>
    </w:docPart>
    <w:docPart>
      <w:docPartPr>
        <w:name w:val="26CE93BBFC63472E9E11C8AB6085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F8433-79BD-4F5B-BE9E-CFD487608E28}"/>
      </w:docPartPr>
      <w:docPartBody>
        <w:p w:rsidR="00A05287" w:rsidRDefault="000E5261">
          <w:pPr>
            <w:pStyle w:val="26CE93BBFC63472E9E11C8AB6085CEA4"/>
          </w:pPr>
          <w:r>
            <w:t xml:space="preserve">Approval of </w:t>
          </w:r>
          <w:r w:rsidRPr="00D50889">
            <w:t>minutes</w:t>
          </w:r>
        </w:p>
      </w:docPartBody>
    </w:docPart>
    <w:docPart>
      <w:docPartPr>
        <w:name w:val="D4BF146E63634E59BE2B25BDE43A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E6E8-A1D3-462D-8FED-1DECF49EDDB6}"/>
      </w:docPartPr>
      <w:docPartBody>
        <w:p w:rsidR="00A05287" w:rsidRDefault="000E5261">
          <w:pPr>
            <w:pStyle w:val="D4BF146E63634E59BE2B25BDE43A0116"/>
          </w:pPr>
          <w:r>
            <w:t>Budget</w:t>
          </w:r>
        </w:p>
      </w:docPartBody>
    </w:docPart>
    <w:docPart>
      <w:docPartPr>
        <w:name w:val="73C1DA28786D4374BBAB24FC8600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93D6-6FD7-45A8-A108-509670DE2522}"/>
      </w:docPartPr>
      <w:docPartBody>
        <w:p w:rsidR="00A05287" w:rsidRDefault="000E5261">
          <w:pPr>
            <w:pStyle w:val="73C1DA28786D4374BBAB24FC8600CEFE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87"/>
    <w:rsid w:val="000E5261"/>
    <w:rsid w:val="00325728"/>
    <w:rsid w:val="008C4621"/>
    <w:rsid w:val="00A05287"/>
    <w:rsid w:val="00F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E3ADC235C243BDB9376AB3E91E4ED0">
    <w:name w:val="C0E3ADC235C243BDB9376AB3E91E4ED0"/>
  </w:style>
  <w:style w:type="paragraph" w:customStyle="1" w:styleId="0F01497E108A485E90E1B19294D2BCE1">
    <w:name w:val="0F01497E108A485E90E1B19294D2BCE1"/>
  </w:style>
  <w:style w:type="paragraph" w:customStyle="1" w:styleId="B97750F91AEC4F4C89C3BF4E781EE138">
    <w:name w:val="B97750F91AEC4F4C89C3BF4E781EE138"/>
  </w:style>
  <w:style w:type="paragraph" w:customStyle="1" w:styleId="B2902C9225784B62AA962D0F01F33222">
    <w:name w:val="B2902C9225784B62AA962D0F01F33222"/>
  </w:style>
  <w:style w:type="paragraph" w:customStyle="1" w:styleId="26CE93BBFC63472E9E11C8AB6085CEA4">
    <w:name w:val="26CE93BBFC63472E9E11C8AB6085CEA4"/>
  </w:style>
  <w:style w:type="paragraph" w:customStyle="1" w:styleId="D4BF146E63634E59BE2B25BDE43A0116">
    <w:name w:val="D4BF146E63634E59BE2B25BDE43A0116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44546A" w:themeColor="text2"/>
      <w:kern w:val="0"/>
      <w:sz w:val="22"/>
      <w:szCs w:val="21"/>
      <w:lang w:eastAsia="ja-JP"/>
      <w14:ligatures w14:val="none"/>
    </w:rPr>
  </w:style>
  <w:style w:type="paragraph" w:customStyle="1" w:styleId="73C1DA28786D4374BBAB24FC8600CEFE">
    <w:name w:val="73C1DA28786D4374BBAB24FC8600C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02412c0-1e7d-4ccc-99a7-7c8f0a21f86d}" enabled="1" method="Standard" siteId="{0d993ad3-fa73-421a-b129-1fe5590103f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2025-04-18T15:42:00Z</dcterms:created>
  <dcterms:modified xsi:type="dcterms:W3CDTF">2025-04-18T15:42:00Z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lassificationContentMarkingHeaderShapeIds">
    <vt:lpwstr>711e56c1,fdc6144,19b87591</vt:lpwstr>
  </property>
  <property fmtid="{D5CDD505-2E9C-101B-9397-08002B2CF9AE}" pid="4" name="ClassificationContentMarkingHeaderFontProps">
    <vt:lpwstr>#71bf44,14,Calibri</vt:lpwstr>
  </property>
  <property fmtid="{D5CDD505-2E9C-101B-9397-08002B2CF9AE}" pid="5" name="ClassificationContentMarkingHeaderText">
    <vt:lpwstr>RESTRICTED</vt:lpwstr>
  </property>
</Properties>
</file>