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A2C4C" w14:textId="256D236D" w:rsidR="00A84617" w:rsidRPr="00B94C98" w:rsidRDefault="00A84617" w:rsidP="00A84617">
      <w:pPr>
        <w:pStyle w:val="BackgroundPlaceholder"/>
        <w:rPr>
          <w:rFonts w:ascii="Arial" w:hAnsi="Arial" w:cs="Arial"/>
        </w:rPr>
      </w:pPr>
      <w:bookmarkStart w:id="0" w:name="_GoBack"/>
      <w:bookmarkEnd w:id="0"/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B94C98" w14:paraId="6A2991A7" w14:textId="77777777" w:rsidTr="00007D14">
        <w:tc>
          <w:tcPr>
            <w:tcW w:w="10080" w:type="dxa"/>
            <w:gridSpan w:val="2"/>
          </w:tcPr>
          <w:p w14:paraId="57621E19" w14:textId="77777777" w:rsidR="00A84617" w:rsidRPr="00B94C98" w:rsidRDefault="00A841DE" w:rsidP="00007D14">
            <w:pPr>
              <w:pStyle w:val="Tit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nter title:"/>
                <w:tag w:val="Enter title:"/>
                <w:id w:val="-479621438"/>
                <w:placeholder>
                  <w:docPart w:val="C0E3ADC235C243BDB9376AB3E91E4ED0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5134D2">
                  <w:rPr>
                    <w:rFonts w:ascii="Arial" w:hAnsi="Arial" w:cs="Arial"/>
                    <w:spacing w:val="20"/>
                  </w:rPr>
                  <w:t>meeting Minutes</w:t>
                </w:r>
              </w:sdtContent>
            </w:sdt>
          </w:p>
        </w:tc>
      </w:tr>
      <w:tr w:rsidR="00A84617" w:rsidRPr="00B94C98" w14:paraId="51F4D8D6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7C59513" w14:textId="38B31D7A" w:rsidR="00A84617" w:rsidRPr="005134D2" w:rsidRDefault="00B94C98" w:rsidP="00007D14">
            <w:pPr>
              <w:pStyle w:val="Subtitle"/>
              <w:rPr>
                <w:rFonts w:ascii="Arial" w:hAnsi="Arial" w:cs="Arial"/>
                <w:spacing w:val="20"/>
              </w:rPr>
            </w:pPr>
            <w:r w:rsidRPr="005134D2">
              <w:rPr>
                <w:rFonts w:ascii="Arial" w:hAnsi="Arial" w:cs="Arial"/>
                <w:spacing w:val="20"/>
              </w:rPr>
              <w:t>Library board</w:t>
            </w:r>
          </w:p>
        </w:tc>
      </w:tr>
      <w:tr w:rsidR="00A84617" w:rsidRPr="00B94C98" w14:paraId="03411C1A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392F68E7" w14:textId="77777777" w:rsidR="00A84617" w:rsidRPr="00B94C98" w:rsidRDefault="00A841DE" w:rsidP="008766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7819981"/>
                <w:placeholder>
                  <w:docPart w:val="0F01497E108A485E90E1B19294D2BCE1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B94C98">
                  <w:rPr>
                    <w:rFonts w:ascii="Arial" w:hAnsi="Arial" w:cs="Arial"/>
                  </w:rPr>
                  <w:t>Date:</w:t>
                </w:r>
              </w:sdtContent>
            </w:sdt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AD8339E" w14:textId="79DA7C95" w:rsidR="00A84617" w:rsidRPr="00B94C98" w:rsidRDefault="00B94C98" w:rsidP="00876655">
            <w:pPr>
              <w:rPr>
                <w:rFonts w:ascii="Arial" w:hAnsi="Arial" w:cs="Arial"/>
              </w:rPr>
            </w:pPr>
            <w:r w:rsidRPr="00B94C98">
              <w:rPr>
                <w:rFonts w:ascii="Arial" w:hAnsi="Arial" w:cs="Arial"/>
              </w:rPr>
              <w:t>4/24/2024</w:t>
            </w:r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</w:tr>
      <w:tr w:rsidR="00A84617" w:rsidRPr="00B94C98" w14:paraId="33FF3762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73DFD3E7" w14:textId="77777777" w:rsidR="00A84617" w:rsidRPr="00B94C98" w:rsidRDefault="00A841DE" w:rsidP="008766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287983"/>
                <w:placeholder>
                  <w:docPart w:val="B97750F91AEC4F4C89C3BF4E781EE138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B94C98">
                  <w:rPr>
                    <w:rFonts w:ascii="Arial" w:hAnsi="Arial" w:cs="Arial"/>
                  </w:rPr>
                  <w:t xml:space="preserve">Time: </w:t>
                </w:r>
              </w:sdtContent>
            </w:sdt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6CD1498A" w14:textId="3A872523" w:rsidR="00A84617" w:rsidRPr="00B94C98" w:rsidRDefault="00B94C98" w:rsidP="00876655">
            <w:pPr>
              <w:rPr>
                <w:rFonts w:ascii="Arial" w:hAnsi="Arial" w:cs="Arial"/>
              </w:rPr>
            </w:pPr>
            <w:r w:rsidRPr="00B94C98">
              <w:rPr>
                <w:rFonts w:ascii="Arial" w:hAnsi="Arial" w:cs="Arial"/>
              </w:rPr>
              <w:t>6:30pm</w:t>
            </w:r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</w:tr>
    </w:tbl>
    <w:p w14:paraId="70F897F0" w14:textId="77777777" w:rsidR="00FE576D" w:rsidRPr="00B94C98" w:rsidRDefault="00A841DE" w:rsidP="00184799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2162795"/>
          <w:placeholder>
            <w:docPart w:val="B2902C9225784B62AA962D0F01F33222"/>
          </w:placeholder>
          <w:temporary/>
          <w:showingPlcHdr/>
          <w15:appearance w15:val="hidden"/>
        </w:sdtPr>
        <w:sdtEndPr/>
        <w:sdtContent>
          <w:r w:rsidR="00591AB5" w:rsidRPr="00B94C98">
            <w:rPr>
              <w:rFonts w:ascii="Arial" w:hAnsi="Arial" w:cs="Arial"/>
            </w:rPr>
            <w:t>In attendance</w:t>
          </w:r>
        </w:sdtContent>
      </w:sdt>
    </w:p>
    <w:p w14:paraId="0BE9B6E5" w14:textId="2F4B7D85" w:rsidR="00FE576D" w:rsidRPr="00B94C98" w:rsidRDefault="00B94C98" w:rsidP="00B94C98">
      <w:pPr>
        <w:pStyle w:val="ListParagraph"/>
        <w:numPr>
          <w:ilvl w:val="0"/>
          <w:numId w:val="22"/>
        </w:numPr>
        <w:rPr>
          <w:rFonts w:ascii="Arial" w:hAnsi="Arial" w:cs="Arial"/>
          <w:lang w:val="de-DE"/>
        </w:rPr>
      </w:pPr>
      <w:r w:rsidRPr="00B94C98">
        <w:rPr>
          <w:rFonts w:ascii="Arial" w:hAnsi="Arial" w:cs="Arial"/>
          <w:lang w:val="de-DE"/>
        </w:rPr>
        <w:t>April, Julie, Betty Jean, Bob, Karen, Lorraine</w:t>
      </w:r>
    </w:p>
    <w:p w14:paraId="201A2777" w14:textId="77777777" w:rsidR="00FE576D" w:rsidRPr="00B94C98" w:rsidRDefault="00A841DE" w:rsidP="00D50889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6500831"/>
          <w:placeholder>
            <w:docPart w:val="26CE93BBFC63472E9E11C8AB6085CEA4"/>
          </w:placeholder>
          <w:temporary/>
          <w:showingPlcHdr/>
          <w15:appearance w15:val="hidden"/>
        </w:sdtPr>
        <w:sdtEndPr/>
        <w:sdtContent>
          <w:r w:rsidR="00591AB5" w:rsidRPr="00B94C98">
            <w:rPr>
              <w:rFonts w:ascii="Arial" w:hAnsi="Arial" w:cs="Arial"/>
            </w:rPr>
            <w:t>Approval of minutes</w:t>
          </w:r>
        </w:sdtContent>
      </w:sdt>
    </w:p>
    <w:p w14:paraId="2668C385" w14:textId="21309CAA" w:rsidR="00591AB5" w:rsidRPr="00B94C98" w:rsidRDefault="00B94C98" w:rsidP="00B94C9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B94C98">
        <w:rPr>
          <w:rFonts w:ascii="Arial" w:hAnsi="Arial" w:cs="Arial"/>
        </w:rPr>
        <w:t xml:space="preserve">Minutes from last meeting were not taken due </w:t>
      </w:r>
      <w:r>
        <w:rPr>
          <w:rFonts w:ascii="Arial" w:hAnsi="Arial" w:cs="Arial"/>
        </w:rPr>
        <w:t xml:space="preserve">to no </w:t>
      </w:r>
      <w:r w:rsidR="002F2179">
        <w:rPr>
          <w:rFonts w:ascii="Arial" w:hAnsi="Arial" w:cs="Arial"/>
        </w:rPr>
        <w:t>quorum</w:t>
      </w:r>
      <w:r>
        <w:rPr>
          <w:rFonts w:ascii="Arial" w:hAnsi="Arial" w:cs="Arial"/>
        </w:rPr>
        <w:t xml:space="preserve"> at last meeting.</w:t>
      </w:r>
    </w:p>
    <w:p w14:paraId="1C217D24" w14:textId="77777777" w:rsidR="00FE576D" w:rsidRPr="00B94C98" w:rsidRDefault="00A841DE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2711502"/>
          <w:placeholder>
            <w:docPart w:val="D4BF146E63634E59BE2B25BDE43A0116"/>
          </w:placeholder>
          <w:temporary/>
          <w:showingPlcHdr/>
          <w15:appearance w15:val="hidden"/>
        </w:sdtPr>
        <w:sdtEndPr/>
        <w:sdtContent>
          <w:r w:rsidR="000D1B9D" w:rsidRPr="00B94C98">
            <w:rPr>
              <w:rFonts w:ascii="Arial" w:hAnsi="Arial" w:cs="Arial"/>
            </w:rPr>
            <w:t>Budget</w:t>
          </w:r>
        </w:sdtContent>
      </w:sdt>
    </w:p>
    <w:p w14:paraId="4BCA8DEB" w14:textId="5AB82D1E" w:rsidR="00591AB5" w:rsidRPr="00B94C98" w:rsidRDefault="00B94C98" w:rsidP="00B94C9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B94C98">
        <w:rPr>
          <w:rFonts w:ascii="Arial" w:hAnsi="Arial" w:cs="Arial"/>
        </w:rPr>
        <w:t>N/A</w:t>
      </w:r>
    </w:p>
    <w:p w14:paraId="34B340EC" w14:textId="107B87F9" w:rsidR="00FE576D" w:rsidRPr="00B94C98" w:rsidRDefault="00B94C98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7AE72777" w14:textId="2BE37DFB" w:rsidR="005134D2" w:rsidRPr="005134D2" w:rsidRDefault="00B94C98" w:rsidP="005134D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Notes to be taken by Secretary, sent to all board members and will be printed off and kept in a binder</w:t>
      </w:r>
    </w:p>
    <w:p w14:paraId="67504F63" w14:textId="0FB402FF" w:rsidR="005134D2" w:rsidRPr="005134D2" w:rsidRDefault="00B94C98" w:rsidP="005134D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B94C98">
        <w:rPr>
          <w:rFonts w:ascii="Arial" w:hAnsi="Arial" w:cs="Arial"/>
        </w:rPr>
        <w:t>Mother’s Day Basket Raffle</w:t>
      </w:r>
      <w:r w:rsidR="005134D2">
        <w:rPr>
          <w:rFonts w:ascii="Arial" w:hAnsi="Arial" w:cs="Arial"/>
        </w:rPr>
        <w:t xml:space="preserve"> will begin in May</w:t>
      </w:r>
      <w:r w:rsidR="00275EE1">
        <w:rPr>
          <w:rFonts w:ascii="Arial" w:hAnsi="Arial" w:cs="Arial"/>
        </w:rPr>
        <w:t>, and to be posted on Facebook page to advertise</w:t>
      </w:r>
    </w:p>
    <w:p w14:paraId="7DB4E942" w14:textId="165996A8" w:rsidR="00B94C98" w:rsidRDefault="005134D2" w:rsidP="00B94C9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 library name to be selected – we will offer the opportunity to community to give their input on new names, as the library can no longer be named the “Greenwood Reading Center” after we are charted </w:t>
      </w:r>
    </w:p>
    <w:p w14:paraId="48203AB3" w14:textId="51033C53" w:rsidR="00B94C98" w:rsidRDefault="005134D2" w:rsidP="00B94C9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Public use computer all set up by STLS, and </w:t>
      </w:r>
      <w:r w:rsidR="00B94C98">
        <w:rPr>
          <w:rFonts w:ascii="Arial" w:hAnsi="Arial" w:cs="Arial"/>
        </w:rPr>
        <w:t xml:space="preserve">Printer/Copier and Fax Machine </w:t>
      </w:r>
      <w:r>
        <w:rPr>
          <w:rFonts w:ascii="Arial" w:hAnsi="Arial" w:cs="Arial"/>
        </w:rPr>
        <w:t>fixed</w:t>
      </w:r>
      <w:r w:rsidR="00B94C98">
        <w:rPr>
          <w:rFonts w:ascii="Arial" w:hAnsi="Arial" w:cs="Arial"/>
        </w:rPr>
        <w:t xml:space="preserve"> at library this week, prices determined are as follows:</w:t>
      </w:r>
    </w:p>
    <w:p w14:paraId="3C7C04DC" w14:textId="7086B0C5" w:rsidR="00B94C98" w:rsidRDefault="00B94C98" w:rsidP="00B94C98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Faxes: 10 cents a page</w:t>
      </w:r>
    </w:p>
    <w:p w14:paraId="5772968C" w14:textId="7F27DF01" w:rsidR="00B94C98" w:rsidRDefault="00B94C98" w:rsidP="00B94C98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Printing: 25 cents a page</w:t>
      </w:r>
    </w:p>
    <w:p w14:paraId="3ED00BEF" w14:textId="4E5A39A9" w:rsidR="00275EE1" w:rsidRPr="00275EE1" w:rsidRDefault="00B94C98" w:rsidP="00275EE1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Copies: 25 cents a page</w:t>
      </w:r>
    </w:p>
    <w:p w14:paraId="71B002F9" w14:textId="43A325F4" w:rsidR="005134D2" w:rsidRDefault="005134D2" w:rsidP="005134D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Templates for bylaws to be reviewed at each meeting to be approved by the board</w:t>
      </w:r>
    </w:p>
    <w:p w14:paraId="3B6AC7E7" w14:textId="55ADFB99" w:rsidR="00B94C98" w:rsidRPr="00275EE1" w:rsidRDefault="005134D2" w:rsidP="00B94C9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Julie or Betty Jean to reach out to STLS to see if they have an attorney, if we need one when chartered</w:t>
      </w:r>
      <w:r w:rsidR="00275EE1">
        <w:rPr>
          <w:rFonts w:ascii="Arial" w:hAnsi="Arial" w:cs="Arial"/>
        </w:rPr>
        <w:t xml:space="preserve"> to look over.</w:t>
      </w:r>
    </w:p>
    <w:p w14:paraId="6702E899" w14:textId="04FB2F32" w:rsidR="00FE576D" w:rsidRPr="00B94C98" w:rsidRDefault="00A841DE" w:rsidP="00A84617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813862"/>
          <w:placeholder>
            <w:docPart w:val="73C1DA28786D4374BBAB24FC8600CEFE"/>
          </w:placeholder>
          <w:temporary/>
          <w:showingPlcHdr/>
          <w15:appearance w15:val="hidden"/>
        </w:sdtPr>
        <w:sdtEndPr/>
        <w:sdtContent>
          <w:r w:rsidR="00A84617" w:rsidRPr="00B94C98">
            <w:rPr>
              <w:rFonts w:ascii="Arial" w:hAnsi="Arial" w:cs="Arial"/>
            </w:rPr>
            <w:t>Next meeting</w:t>
          </w:r>
        </w:sdtContent>
      </w:sdt>
      <w:r w:rsidR="00772E3C" w:rsidRPr="00B94C98">
        <w:rPr>
          <w:rFonts w:ascii="Arial" w:hAnsi="Arial" w:cs="Arial"/>
        </w:rPr>
        <w:t xml:space="preserve"> </w:t>
      </w:r>
    </w:p>
    <w:p w14:paraId="75A2145D" w14:textId="5F365CF0" w:rsidR="00FC73BE" w:rsidRPr="00275EE1" w:rsidRDefault="00B94C98" w:rsidP="00876655">
      <w:pPr>
        <w:pStyle w:val="Heading2"/>
        <w:rPr>
          <w:rFonts w:ascii="Arial" w:eastAsiaTheme="minorEastAsia" w:hAnsi="Arial" w:cs="Arial"/>
        </w:rPr>
      </w:pPr>
      <w:r w:rsidRPr="00275EE1">
        <w:rPr>
          <w:rFonts w:ascii="Arial" w:eastAsiaTheme="minorEastAsia" w:hAnsi="Arial" w:cs="Arial"/>
        </w:rPr>
        <w:t>Next meeting to be held on Wednesday, May 22 at 6:30pm at the Greenwood Town Hall.</w:t>
      </w:r>
    </w:p>
    <w:p w14:paraId="65F42B5E" w14:textId="2D33F3C9" w:rsidR="00876655" w:rsidRPr="00275EE1" w:rsidRDefault="00275EE1" w:rsidP="00876655">
      <w:pPr>
        <w:rPr>
          <w:rFonts w:ascii="Arial" w:hAnsi="Arial" w:cs="Arial"/>
        </w:rPr>
      </w:pPr>
      <w:r w:rsidRPr="00275EE1">
        <w:rPr>
          <w:rFonts w:ascii="Arial" w:hAnsi="Arial" w:cs="Arial"/>
        </w:rPr>
        <w:t>Motion to adjourn was made at 7:36 p.m. and was passed unanimously.</w:t>
      </w:r>
      <w:r w:rsidR="00772E3C" w:rsidRPr="00275EE1">
        <w:rPr>
          <w:rFonts w:ascii="Arial" w:hAnsi="Arial" w:cs="Arial"/>
        </w:rPr>
        <w:t xml:space="preserve"> </w:t>
      </w:r>
    </w:p>
    <w:sectPr w:rsidR="00876655" w:rsidRPr="00275EE1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1D96E" w14:textId="77777777" w:rsidR="00A841DE" w:rsidRDefault="00A841DE">
      <w:r>
        <w:separator/>
      </w:r>
    </w:p>
  </w:endnote>
  <w:endnote w:type="continuationSeparator" w:id="0">
    <w:p w14:paraId="00128CDE" w14:textId="77777777" w:rsidR="00A841DE" w:rsidRDefault="00A8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B4803" w14:textId="77777777" w:rsidR="00A841DE" w:rsidRDefault="00A841DE">
      <w:r>
        <w:separator/>
      </w:r>
    </w:p>
  </w:footnote>
  <w:footnote w:type="continuationSeparator" w:id="0">
    <w:p w14:paraId="591BEFDA" w14:textId="77777777" w:rsidR="00A841DE" w:rsidRDefault="00A8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F4D46"/>
    <w:multiLevelType w:val="hybridMultilevel"/>
    <w:tmpl w:val="5FC4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02ADF"/>
    <w:multiLevelType w:val="hybridMultilevel"/>
    <w:tmpl w:val="E766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0"/>
  </w:num>
  <w:num w:numId="18">
    <w:abstractNumId w:val="19"/>
  </w:num>
  <w:num w:numId="19">
    <w:abstractNumId w:val="9"/>
  </w:num>
  <w:num w:numId="20">
    <w:abstractNumId w:val="16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98"/>
    <w:rsid w:val="00001178"/>
    <w:rsid w:val="00022357"/>
    <w:rsid w:val="00056A41"/>
    <w:rsid w:val="00072585"/>
    <w:rsid w:val="0007293E"/>
    <w:rsid w:val="00081D4D"/>
    <w:rsid w:val="00090F53"/>
    <w:rsid w:val="000D1B9D"/>
    <w:rsid w:val="000F21A5"/>
    <w:rsid w:val="00151E11"/>
    <w:rsid w:val="00184799"/>
    <w:rsid w:val="0019575F"/>
    <w:rsid w:val="00196BE1"/>
    <w:rsid w:val="001F613B"/>
    <w:rsid w:val="00242D26"/>
    <w:rsid w:val="00275EE1"/>
    <w:rsid w:val="002A2B44"/>
    <w:rsid w:val="002A3FCB"/>
    <w:rsid w:val="002D3701"/>
    <w:rsid w:val="002F2179"/>
    <w:rsid w:val="003871FA"/>
    <w:rsid w:val="003B5FCE"/>
    <w:rsid w:val="00402E7E"/>
    <w:rsid w:val="00416222"/>
    <w:rsid w:val="00424F9F"/>
    <w:rsid w:val="00435446"/>
    <w:rsid w:val="00466C22"/>
    <w:rsid w:val="00476525"/>
    <w:rsid w:val="004D5988"/>
    <w:rsid w:val="004F4532"/>
    <w:rsid w:val="00506542"/>
    <w:rsid w:val="00512149"/>
    <w:rsid w:val="005134D2"/>
    <w:rsid w:val="0058206D"/>
    <w:rsid w:val="00591AB5"/>
    <w:rsid w:val="005D2056"/>
    <w:rsid w:val="006150B0"/>
    <w:rsid w:val="00624148"/>
    <w:rsid w:val="00635577"/>
    <w:rsid w:val="00655F6F"/>
    <w:rsid w:val="00684306"/>
    <w:rsid w:val="00703F95"/>
    <w:rsid w:val="007173EB"/>
    <w:rsid w:val="007638A6"/>
    <w:rsid w:val="00772E3C"/>
    <w:rsid w:val="00774146"/>
    <w:rsid w:val="0078288E"/>
    <w:rsid w:val="00786D8E"/>
    <w:rsid w:val="00797F60"/>
    <w:rsid w:val="007B3F2B"/>
    <w:rsid w:val="007B507E"/>
    <w:rsid w:val="008361F1"/>
    <w:rsid w:val="0083758C"/>
    <w:rsid w:val="0087444D"/>
    <w:rsid w:val="008746A9"/>
    <w:rsid w:val="00876655"/>
    <w:rsid w:val="00883FFD"/>
    <w:rsid w:val="00895650"/>
    <w:rsid w:val="008E1349"/>
    <w:rsid w:val="00907EA5"/>
    <w:rsid w:val="009579FE"/>
    <w:rsid w:val="00967B20"/>
    <w:rsid w:val="00A12843"/>
    <w:rsid w:val="00A841DE"/>
    <w:rsid w:val="00A84617"/>
    <w:rsid w:val="00AB3E35"/>
    <w:rsid w:val="00B04252"/>
    <w:rsid w:val="00B51AD7"/>
    <w:rsid w:val="00B7207F"/>
    <w:rsid w:val="00B94C98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97972"/>
    <w:rsid w:val="00DE7DDC"/>
    <w:rsid w:val="00DF4CF8"/>
    <w:rsid w:val="00E33EF8"/>
    <w:rsid w:val="00E60A93"/>
    <w:rsid w:val="00EA5A86"/>
    <w:rsid w:val="00F1200F"/>
    <w:rsid w:val="00F80633"/>
    <w:rsid w:val="00F9136A"/>
    <w:rsid w:val="00F925B9"/>
    <w:rsid w:val="00FA0E43"/>
    <w:rsid w:val="00FB143A"/>
    <w:rsid w:val="00FB6347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F58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7875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E3ADC235C243BDB9376AB3E91E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E481-98AB-4F59-B696-862D21DCB23F}"/>
      </w:docPartPr>
      <w:docPartBody>
        <w:p w:rsidR="00052F7C" w:rsidRDefault="00B20274">
          <w:pPr>
            <w:pStyle w:val="C0E3ADC235C243BDB9376AB3E91E4ED0"/>
          </w:pPr>
          <w:r w:rsidRPr="00797F60">
            <w:t>meeting Minutes</w:t>
          </w:r>
        </w:p>
      </w:docPartBody>
    </w:docPart>
    <w:docPart>
      <w:docPartPr>
        <w:name w:val="0F01497E108A485E90E1B19294D2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7F86-59C3-481D-BFFF-C07C413AA6B7}"/>
      </w:docPartPr>
      <w:docPartBody>
        <w:p w:rsidR="00052F7C" w:rsidRDefault="00B20274">
          <w:pPr>
            <w:pStyle w:val="0F01497E108A485E90E1B19294D2BCE1"/>
          </w:pPr>
          <w:r w:rsidRPr="00876655">
            <w:t>Date:</w:t>
          </w:r>
        </w:p>
      </w:docPartBody>
    </w:docPart>
    <w:docPart>
      <w:docPartPr>
        <w:name w:val="B97750F91AEC4F4C89C3BF4E781E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30C1-DACC-4B9F-98A1-735EC46E16A5}"/>
      </w:docPartPr>
      <w:docPartBody>
        <w:p w:rsidR="00052F7C" w:rsidRDefault="00B20274">
          <w:pPr>
            <w:pStyle w:val="B97750F91AEC4F4C89C3BF4E781EE138"/>
          </w:pPr>
          <w:r w:rsidRPr="00876655">
            <w:t xml:space="preserve">Time: </w:t>
          </w:r>
        </w:p>
      </w:docPartBody>
    </w:docPart>
    <w:docPart>
      <w:docPartPr>
        <w:name w:val="B2902C9225784B62AA962D0F01F3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BC31-8902-4E58-A846-00C3B25B2FE3}"/>
      </w:docPartPr>
      <w:docPartBody>
        <w:p w:rsidR="00052F7C" w:rsidRDefault="00B20274">
          <w:pPr>
            <w:pStyle w:val="B2902C9225784B62AA962D0F01F33222"/>
          </w:pPr>
          <w:r>
            <w:t>In attendance</w:t>
          </w:r>
        </w:p>
      </w:docPartBody>
    </w:docPart>
    <w:docPart>
      <w:docPartPr>
        <w:name w:val="26CE93BBFC63472E9E11C8AB6085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8433-79BD-4F5B-BE9E-CFD487608E28}"/>
      </w:docPartPr>
      <w:docPartBody>
        <w:p w:rsidR="00052F7C" w:rsidRDefault="00B20274">
          <w:pPr>
            <w:pStyle w:val="26CE93BBFC63472E9E11C8AB6085CEA4"/>
          </w:pPr>
          <w:r>
            <w:t xml:space="preserve">Approval of </w:t>
          </w:r>
          <w:r w:rsidRPr="00D50889">
            <w:t>minutes</w:t>
          </w:r>
        </w:p>
      </w:docPartBody>
    </w:docPart>
    <w:docPart>
      <w:docPartPr>
        <w:name w:val="D4BF146E63634E59BE2B25BDE43A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E6E8-A1D3-462D-8FED-1DECF49EDDB6}"/>
      </w:docPartPr>
      <w:docPartBody>
        <w:p w:rsidR="00052F7C" w:rsidRDefault="00B20274">
          <w:pPr>
            <w:pStyle w:val="D4BF146E63634E59BE2B25BDE43A0116"/>
          </w:pPr>
          <w:r>
            <w:t>Budget</w:t>
          </w:r>
        </w:p>
      </w:docPartBody>
    </w:docPart>
    <w:docPart>
      <w:docPartPr>
        <w:name w:val="73C1DA28786D4374BBAB24FC8600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93D6-6FD7-45A8-A108-509670DE2522}"/>
      </w:docPartPr>
      <w:docPartBody>
        <w:p w:rsidR="00052F7C" w:rsidRDefault="00B20274">
          <w:pPr>
            <w:pStyle w:val="73C1DA28786D4374BBAB24FC8600CEFE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7C"/>
    <w:rsid w:val="00052F7C"/>
    <w:rsid w:val="00B2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E3ADC235C243BDB9376AB3E91E4ED0">
    <w:name w:val="C0E3ADC235C243BDB9376AB3E91E4ED0"/>
  </w:style>
  <w:style w:type="paragraph" w:customStyle="1" w:styleId="132BB76F8B464B23A6AF372D4AA24940">
    <w:name w:val="132BB76F8B464B23A6AF372D4AA24940"/>
  </w:style>
  <w:style w:type="paragraph" w:customStyle="1" w:styleId="0F01497E108A485E90E1B19294D2BCE1">
    <w:name w:val="0F01497E108A485E90E1B19294D2BCE1"/>
  </w:style>
  <w:style w:type="paragraph" w:customStyle="1" w:styleId="D31F665B6DED40118B32D7E3A798AF28">
    <w:name w:val="D31F665B6DED40118B32D7E3A798AF28"/>
  </w:style>
  <w:style w:type="paragraph" w:customStyle="1" w:styleId="B97750F91AEC4F4C89C3BF4E781EE138">
    <w:name w:val="B97750F91AEC4F4C89C3BF4E781EE138"/>
  </w:style>
  <w:style w:type="paragraph" w:customStyle="1" w:styleId="FECA79476776492B8469CB6ACD367E60">
    <w:name w:val="FECA79476776492B8469CB6ACD367E60"/>
  </w:style>
  <w:style w:type="paragraph" w:customStyle="1" w:styleId="769A2806244A430FAB6F5C7EBEAEDDDA">
    <w:name w:val="769A2806244A430FAB6F5C7EBEAEDDDA"/>
  </w:style>
  <w:style w:type="paragraph" w:customStyle="1" w:styleId="D9E96F1DDBE6412193F16818523B3C6D">
    <w:name w:val="D9E96F1DDBE6412193F16818523B3C6D"/>
  </w:style>
  <w:style w:type="paragraph" w:customStyle="1" w:styleId="B2902C9225784B62AA962D0F01F33222">
    <w:name w:val="B2902C9225784B62AA962D0F01F33222"/>
  </w:style>
  <w:style w:type="paragraph" w:customStyle="1" w:styleId="D9CCD2B36AFF4FDEB9A6BB05FD1FA7D5">
    <w:name w:val="D9CCD2B36AFF4FDEB9A6BB05FD1FA7D5"/>
  </w:style>
  <w:style w:type="paragraph" w:customStyle="1" w:styleId="26CE93BBFC63472E9E11C8AB6085CEA4">
    <w:name w:val="26CE93BBFC63472E9E11C8AB6085CEA4"/>
  </w:style>
  <w:style w:type="paragraph" w:customStyle="1" w:styleId="F1ABECA9B53742F7B80A240745B1D103">
    <w:name w:val="F1ABECA9B53742F7B80A240745B1D103"/>
  </w:style>
  <w:style w:type="paragraph" w:customStyle="1" w:styleId="D4BF146E63634E59BE2B25BDE43A0116">
    <w:name w:val="D4BF146E63634E59BE2B25BDE43A0116"/>
  </w:style>
  <w:style w:type="paragraph" w:customStyle="1" w:styleId="808737B56BD34B1FAA51BBC1A962C7EE">
    <w:name w:val="808737B56BD34B1FAA51BBC1A962C7EE"/>
  </w:style>
  <w:style w:type="paragraph" w:customStyle="1" w:styleId="8C7CDB6A6A1A4F3989300FE78F1AFD1B">
    <w:name w:val="8C7CDB6A6A1A4F3989300FE78F1AFD1B"/>
  </w:style>
  <w:style w:type="paragraph" w:customStyle="1" w:styleId="94290F30A7CB420C90DE4B4B24FB2939">
    <w:name w:val="94290F30A7CB420C90DE4B4B24FB2939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44546A" w:themeColor="text2"/>
      <w:kern w:val="0"/>
      <w:sz w:val="22"/>
      <w:szCs w:val="21"/>
      <w:lang w:eastAsia="ja-JP"/>
      <w14:ligatures w14:val="none"/>
    </w:rPr>
  </w:style>
  <w:style w:type="paragraph" w:customStyle="1" w:styleId="2F71F3B2FD3E40A9A538D8BEBCD8B66F">
    <w:name w:val="2F71F3B2FD3E40A9A538D8BEBCD8B66F"/>
  </w:style>
  <w:style w:type="paragraph" w:customStyle="1" w:styleId="73C1DA28786D4374BBAB24FC8600CEFE">
    <w:name w:val="73C1DA28786D4374BBAB24FC8600CEFE"/>
  </w:style>
  <w:style w:type="paragraph" w:customStyle="1" w:styleId="0BA36A288ED54B2A8B6AA0DB5C89ADC5">
    <w:name w:val="0BA36A288ED54B2A8B6AA0DB5C89ADC5"/>
  </w:style>
  <w:style w:type="paragraph" w:customStyle="1" w:styleId="3150F750C5C54F32AEEE763D7EC67F63">
    <w:name w:val="3150F750C5C54F32AEEE763D7EC67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2025-04-18T15:41:00Z</dcterms:created>
  <dcterms:modified xsi:type="dcterms:W3CDTF">2025-04-18T15:41:00Z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