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A2C4C" w14:textId="256D236D" w:rsidR="00A84617" w:rsidRPr="00B94C98" w:rsidRDefault="00A84617" w:rsidP="00A84617">
      <w:pPr>
        <w:pStyle w:val="BackgroundPlaceholder"/>
        <w:rPr>
          <w:rFonts w:ascii="Arial" w:hAnsi="Arial" w:cs="Arial"/>
        </w:rPr>
      </w:pPr>
      <w:bookmarkStart w:id="0" w:name="_GoBack"/>
      <w:bookmarkEnd w:id="0"/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B94C98" w14:paraId="6A2991A7" w14:textId="77777777" w:rsidTr="00007D14">
        <w:tc>
          <w:tcPr>
            <w:tcW w:w="10080" w:type="dxa"/>
            <w:gridSpan w:val="2"/>
          </w:tcPr>
          <w:p w14:paraId="57621E19" w14:textId="77777777" w:rsidR="00A84617" w:rsidRPr="00B94C98" w:rsidRDefault="002F7FE5" w:rsidP="00007D14">
            <w:pPr>
              <w:pStyle w:val="Tit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nter title:"/>
                <w:tag w:val="Enter title:"/>
                <w:id w:val="-479621438"/>
                <w:placeholder>
                  <w:docPart w:val="C0E3ADC235C243BDB9376AB3E91E4ED0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5134D2">
                  <w:rPr>
                    <w:rFonts w:ascii="Arial" w:hAnsi="Arial" w:cs="Arial"/>
                    <w:spacing w:val="20"/>
                  </w:rPr>
                  <w:t>meeting Minutes</w:t>
                </w:r>
              </w:sdtContent>
            </w:sdt>
          </w:p>
        </w:tc>
      </w:tr>
      <w:tr w:rsidR="00A84617" w:rsidRPr="00B94C98" w14:paraId="51F4D8D6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7C59513" w14:textId="38B31D7A" w:rsidR="00A84617" w:rsidRPr="005134D2" w:rsidRDefault="00B94C98" w:rsidP="00007D14">
            <w:pPr>
              <w:pStyle w:val="Subtitle"/>
              <w:rPr>
                <w:rFonts w:ascii="Arial" w:hAnsi="Arial" w:cs="Arial"/>
                <w:spacing w:val="20"/>
              </w:rPr>
            </w:pPr>
            <w:r w:rsidRPr="005134D2">
              <w:rPr>
                <w:rFonts w:ascii="Arial" w:hAnsi="Arial" w:cs="Arial"/>
                <w:spacing w:val="20"/>
              </w:rPr>
              <w:t>Library board</w:t>
            </w:r>
          </w:p>
        </w:tc>
      </w:tr>
      <w:tr w:rsidR="00A84617" w:rsidRPr="00B94C98" w14:paraId="03411C1A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392F68E7" w14:textId="77777777" w:rsidR="00A84617" w:rsidRPr="00B94C98" w:rsidRDefault="002F7FE5" w:rsidP="008766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7819981"/>
                <w:placeholder>
                  <w:docPart w:val="0F01497E108A485E90E1B19294D2BCE1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B94C98">
                  <w:rPr>
                    <w:rFonts w:ascii="Arial" w:hAnsi="Arial" w:cs="Arial"/>
                  </w:rPr>
                  <w:t>Date:</w:t>
                </w:r>
              </w:sdtContent>
            </w:sdt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AD8339E" w14:textId="7210D86E" w:rsidR="00A84617" w:rsidRPr="00B94C98" w:rsidRDefault="004D33E7" w:rsidP="00876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5/22/2024</w:t>
            </w:r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</w:tr>
      <w:tr w:rsidR="00A84617" w:rsidRPr="00B94C98" w14:paraId="33FF3762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73DFD3E7" w14:textId="77777777" w:rsidR="00A84617" w:rsidRPr="00B94C98" w:rsidRDefault="002F7FE5" w:rsidP="008766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287983"/>
                <w:placeholder>
                  <w:docPart w:val="B97750F91AEC4F4C89C3BF4E781EE138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B94C98">
                  <w:rPr>
                    <w:rFonts w:ascii="Arial" w:hAnsi="Arial" w:cs="Arial"/>
                  </w:rPr>
                  <w:t xml:space="preserve">Time: </w:t>
                </w:r>
              </w:sdtContent>
            </w:sdt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6CD1498A" w14:textId="3A872523" w:rsidR="00A84617" w:rsidRPr="00B94C98" w:rsidRDefault="00B94C98" w:rsidP="00876655">
            <w:pPr>
              <w:rPr>
                <w:rFonts w:ascii="Arial" w:hAnsi="Arial" w:cs="Arial"/>
              </w:rPr>
            </w:pPr>
            <w:r w:rsidRPr="00B94C98">
              <w:rPr>
                <w:rFonts w:ascii="Arial" w:hAnsi="Arial" w:cs="Arial"/>
              </w:rPr>
              <w:t>6:30pm</w:t>
            </w:r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</w:tr>
    </w:tbl>
    <w:p w14:paraId="70F897F0" w14:textId="77777777" w:rsidR="00FE576D" w:rsidRPr="00B94C98" w:rsidRDefault="002F7FE5" w:rsidP="00184799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2162795"/>
          <w:placeholder>
            <w:docPart w:val="B2902C9225784B62AA962D0F01F33222"/>
          </w:placeholder>
          <w:temporary/>
          <w:showingPlcHdr/>
          <w15:appearance w15:val="hidden"/>
        </w:sdtPr>
        <w:sdtEndPr/>
        <w:sdtContent>
          <w:r w:rsidR="00591AB5" w:rsidRPr="00B94C98">
            <w:rPr>
              <w:rFonts w:ascii="Arial" w:hAnsi="Arial" w:cs="Arial"/>
            </w:rPr>
            <w:t>In attendance</w:t>
          </w:r>
        </w:sdtContent>
      </w:sdt>
    </w:p>
    <w:p w14:paraId="0BE9B6E5" w14:textId="0A8823AB" w:rsidR="00FE576D" w:rsidRPr="00B94C98" w:rsidRDefault="00B94C98" w:rsidP="00B94C98">
      <w:pPr>
        <w:pStyle w:val="ListParagraph"/>
        <w:numPr>
          <w:ilvl w:val="0"/>
          <w:numId w:val="22"/>
        </w:numPr>
        <w:rPr>
          <w:rFonts w:ascii="Arial" w:hAnsi="Arial" w:cs="Arial"/>
          <w:lang w:val="de-DE"/>
        </w:rPr>
      </w:pPr>
      <w:r w:rsidRPr="00B94C98">
        <w:rPr>
          <w:rFonts w:ascii="Arial" w:hAnsi="Arial" w:cs="Arial"/>
          <w:lang w:val="de-DE"/>
        </w:rPr>
        <w:t>April, Julie, Betty Jean, Bob, Karen, Lorraine</w:t>
      </w:r>
      <w:r w:rsidR="004D33E7">
        <w:rPr>
          <w:rFonts w:ascii="Arial" w:hAnsi="Arial" w:cs="Arial"/>
          <w:lang w:val="de-DE"/>
        </w:rPr>
        <w:t>, Alicia</w:t>
      </w:r>
    </w:p>
    <w:p w14:paraId="201A2777" w14:textId="77777777" w:rsidR="00FE576D" w:rsidRPr="00B94C98" w:rsidRDefault="002F7FE5" w:rsidP="00D50889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6500831"/>
          <w:placeholder>
            <w:docPart w:val="26CE93BBFC63472E9E11C8AB6085CEA4"/>
          </w:placeholder>
          <w:temporary/>
          <w:showingPlcHdr/>
          <w15:appearance w15:val="hidden"/>
        </w:sdtPr>
        <w:sdtEndPr/>
        <w:sdtContent>
          <w:r w:rsidR="00591AB5" w:rsidRPr="00B94C98">
            <w:rPr>
              <w:rFonts w:ascii="Arial" w:hAnsi="Arial" w:cs="Arial"/>
            </w:rPr>
            <w:t>Approval of minutes</w:t>
          </w:r>
        </w:sdtContent>
      </w:sdt>
    </w:p>
    <w:p w14:paraId="2668C385" w14:textId="0D257138" w:rsidR="00591AB5" w:rsidRPr="00B94C98" w:rsidRDefault="009D36B4" w:rsidP="00B94C9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Last m</w:t>
      </w:r>
      <w:r w:rsidR="003B7E14">
        <w:rPr>
          <w:rFonts w:ascii="Arial" w:hAnsi="Arial" w:cs="Arial"/>
        </w:rPr>
        <w:t>eeting minutes approved</w:t>
      </w:r>
    </w:p>
    <w:p w14:paraId="1C217D24" w14:textId="63BCE4E7" w:rsidR="00FE576D" w:rsidRPr="00B94C98" w:rsidRDefault="002F7FE5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2711502"/>
          <w:placeholder>
            <w:docPart w:val="D4BF146E63634E59BE2B25BDE43A0116"/>
          </w:placeholder>
          <w:temporary/>
          <w:showingPlcHdr/>
          <w15:appearance w15:val="hidden"/>
        </w:sdtPr>
        <w:sdtEndPr/>
        <w:sdtContent>
          <w:r w:rsidR="000D1B9D" w:rsidRPr="00B94C98">
            <w:rPr>
              <w:rFonts w:ascii="Arial" w:hAnsi="Arial" w:cs="Arial"/>
            </w:rPr>
            <w:t>Budget</w:t>
          </w:r>
        </w:sdtContent>
      </w:sdt>
      <w:r w:rsidR="009D36B4">
        <w:rPr>
          <w:rFonts w:ascii="Arial" w:hAnsi="Arial" w:cs="Arial"/>
        </w:rPr>
        <w:t>/Treasurer’s report</w:t>
      </w:r>
    </w:p>
    <w:p w14:paraId="5AB45B90" w14:textId="4DFF6261" w:rsidR="00F03223" w:rsidRPr="001F119F" w:rsidRDefault="006B222D" w:rsidP="001F119F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Last purchase of books $365.74</w:t>
      </w:r>
      <w:r w:rsidR="001F119F">
        <w:rPr>
          <w:rFonts w:ascii="Arial" w:hAnsi="Arial" w:cs="Arial"/>
        </w:rPr>
        <w:t xml:space="preserve">. </w:t>
      </w:r>
      <w:r w:rsidR="00F03223" w:rsidRPr="001F119F">
        <w:rPr>
          <w:rFonts w:ascii="Arial" w:hAnsi="Arial" w:cs="Arial"/>
        </w:rPr>
        <w:t xml:space="preserve">STLS </w:t>
      </w:r>
      <w:r w:rsidR="001D7C87" w:rsidRPr="001F119F">
        <w:rPr>
          <w:rFonts w:ascii="Arial" w:hAnsi="Arial" w:cs="Arial"/>
        </w:rPr>
        <w:t>monthly balance</w:t>
      </w:r>
      <w:r w:rsidR="001F119F">
        <w:rPr>
          <w:rFonts w:ascii="Arial" w:hAnsi="Arial" w:cs="Arial"/>
        </w:rPr>
        <w:t xml:space="preserve"> as of March 24’</w:t>
      </w:r>
      <w:r w:rsidR="001D7C87" w:rsidRPr="001F119F">
        <w:rPr>
          <w:rFonts w:ascii="Arial" w:hAnsi="Arial" w:cs="Arial"/>
        </w:rPr>
        <w:t>: $16,241.96</w:t>
      </w:r>
    </w:p>
    <w:p w14:paraId="34B340EC" w14:textId="107B87F9" w:rsidR="00FE576D" w:rsidRPr="00B94C98" w:rsidRDefault="00B94C98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41202754" w14:textId="4ECD0009" w:rsidR="00F42049" w:rsidRDefault="00854F9F" w:rsidP="00F4204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Town Board has chosen not to support a chartered library.</w:t>
      </w:r>
    </w:p>
    <w:p w14:paraId="41FA33C4" w14:textId="390E77E5" w:rsidR="00F42049" w:rsidRDefault="00A20FE1" w:rsidP="00F4204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Ideas for next steps?</w:t>
      </w:r>
    </w:p>
    <w:p w14:paraId="51F98DD9" w14:textId="77777777" w:rsidR="001F119F" w:rsidRDefault="00575597" w:rsidP="00014F68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Move it into a different town since they wont let us have the building after the state </w:t>
      </w:r>
      <w:r w:rsidR="00C243F5">
        <w:rPr>
          <w:rFonts w:ascii="Arial" w:hAnsi="Arial" w:cs="Arial"/>
        </w:rPr>
        <w:t>shuts the “reading centers” down. This might also not be in budget either.</w:t>
      </w:r>
    </w:p>
    <w:p w14:paraId="6EFA401A" w14:textId="77777777" w:rsidR="001F119F" w:rsidRDefault="00014F68" w:rsidP="001F119F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Question to ask Brian -- h</w:t>
      </w:r>
      <w:r w:rsidR="009D73F1" w:rsidRPr="00014F68">
        <w:rPr>
          <w:rFonts w:ascii="Arial" w:hAnsi="Arial" w:cs="Arial"/>
        </w:rPr>
        <w:t>ow long do we have in the actual building?</w:t>
      </w:r>
    </w:p>
    <w:p w14:paraId="47107A4E" w14:textId="5E43ED7A" w:rsidR="009D73F1" w:rsidRPr="001F119F" w:rsidRDefault="00AE5254" w:rsidP="001F119F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1F119F">
        <w:rPr>
          <w:rFonts w:ascii="Arial" w:hAnsi="Arial" w:cs="Arial"/>
        </w:rPr>
        <w:t>We will continue to operate as usual, in case Brian comes up with another plan.</w:t>
      </w:r>
    </w:p>
    <w:p w14:paraId="4AB36D97" w14:textId="117A1D09" w:rsidR="00AE5254" w:rsidRDefault="00D11D56" w:rsidP="009D73F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145FA6">
        <w:rPr>
          <w:rFonts w:ascii="Arial" w:hAnsi="Arial" w:cs="Arial"/>
        </w:rPr>
        <w:t xml:space="preserve"> to start posting about on </w:t>
      </w:r>
      <w:r w:rsidR="00057917">
        <w:rPr>
          <w:rFonts w:ascii="Arial" w:hAnsi="Arial" w:cs="Arial"/>
        </w:rPr>
        <w:t>Fa</w:t>
      </w:r>
      <w:r w:rsidR="00145FA6">
        <w:rPr>
          <w:rFonts w:ascii="Arial" w:hAnsi="Arial" w:cs="Arial"/>
        </w:rPr>
        <w:t>cebook the benefits of Starcat/Library in Greenwood.</w:t>
      </w:r>
      <w:r w:rsidR="00057917">
        <w:rPr>
          <w:rFonts w:ascii="Arial" w:hAnsi="Arial" w:cs="Arial"/>
        </w:rPr>
        <w:t xml:space="preserve"> Share STLS posts as well.</w:t>
      </w:r>
    </w:p>
    <w:p w14:paraId="209A06A5" w14:textId="5648AFAC" w:rsidR="008644B6" w:rsidRDefault="009D36B4" w:rsidP="008644B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 was made to start </w:t>
      </w:r>
      <w:r w:rsidR="00EB6B02">
        <w:rPr>
          <w:rFonts w:ascii="Arial" w:hAnsi="Arial" w:cs="Arial"/>
        </w:rPr>
        <w:t>a sign in sheet on hours spent “volunteering” to keep this as a backup to show the State / Town on how much time we spend supporting the library.</w:t>
      </w:r>
      <w:r w:rsidR="008644B6">
        <w:rPr>
          <w:rFonts w:ascii="Arial" w:hAnsi="Arial" w:cs="Arial"/>
        </w:rPr>
        <w:t xml:space="preserve"> This is similar to the Historical Society, and how they keep it organized to show how many people are interested/give time to the historical society.</w:t>
      </w:r>
    </w:p>
    <w:p w14:paraId="23D47111" w14:textId="4066CD5B" w:rsidR="008644B6" w:rsidRDefault="00350069" w:rsidP="008644B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Summer Reading Program:</w:t>
      </w:r>
      <w:r w:rsidR="009D36B4">
        <w:rPr>
          <w:rFonts w:ascii="Arial" w:hAnsi="Arial" w:cs="Arial"/>
        </w:rPr>
        <w:t xml:space="preserve"> </w:t>
      </w:r>
      <w:r w:rsidR="00193EFD">
        <w:rPr>
          <w:rFonts w:ascii="Arial" w:hAnsi="Arial" w:cs="Arial"/>
        </w:rPr>
        <w:t>Full program details to be discussed in next meeting.</w:t>
      </w:r>
    </w:p>
    <w:p w14:paraId="639D598A" w14:textId="7F3D265F" w:rsidR="00A93E90" w:rsidRDefault="00F8651E" w:rsidP="00014F6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Erica Jems is coming from STLS to discuss about StarQuest program.</w:t>
      </w:r>
    </w:p>
    <w:p w14:paraId="6495C532" w14:textId="340B9B9C" w:rsidR="00014F68" w:rsidRDefault="00014F68" w:rsidP="00014F6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Internet usage policy and collections management policy adopted in</w:t>
      </w:r>
      <w:r w:rsidR="0036257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motion was </w:t>
      </w:r>
      <w:r w:rsidR="00DD412E">
        <w:rPr>
          <w:rFonts w:ascii="Arial" w:hAnsi="Arial" w:cs="Arial"/>
        </w:rPr>
        <w:t>made</w:t>
      </w:r>
      <w:r w:rsidR="00362572">
        <w:rPr>
          <w:rFonts w:ascii="Arial" w:hAnsi="Arial" w:cs="Arial"/>
        </w:rPr>
        <w:t xml:space="preserve"> to approve both templates.</w:t>
      </w:r>
    </w:p>
    <w:p w14:paraId="6D676378" w14:textId="2D38EF2A" w:rsidR="00A94FF0" w:rsidRPr="00014F68" w:rsidRDefault="00A94FF0" w:rsidP="00014F6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New library name still get names collected by the community until otherwise.</w:t>
      </w:r>
    </w:p>
    <w:p w14:paraId="6702E899" w14:textId="04FB2F32" w:rsidR="00FE576D" w:rsidRPr="00B94C98" w:rsidRDefault="002F7FE5" w:rsidP="00A84617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813862"/>
          <w:placeholder>
            <w:docPart w:val="73C1DA28786D4374BBAB24FC8600CEFE"/>
          </w:placeholder>
          <w:temporary/>
          <w:showingPlcHdr/>
          <w15:appearance w15:val="hidden"/>
        </w:sdtPr>
        <w:sdtEndPr/>
        <w:sdtContent>
          <w:r w:rsidR="00A84617" w:rsidRPr="00B94C98">
            <w:rPr>
              <w:rFonts w:ascii="Arial" w:hAnsi="Arial" w:cs="Arial"/>
            </w:rPr>
            <w:t>Next meeting</w:t>
          </w:r>
        </w:sdtContent>
      </w:sdt>
      <w:r w:rsidR="00772E3C" w:rsidRPr="00B94C98">
        <w:rPr>
          <w:rFonts w:ascii="Arial" w:hAnsi="Arial" w:cs="Arial"/>
        </w:rPr>
        <w:t xml:space="preserve"> </w:t>
      </w:r>
    </w:p>
    <w:p w14:paraId="75A2145D" w14:textId="4AB5B34C" w:rsidR="00FC73BE" w:rsidRPr="001F119F" w:rsidRDefault="00B94C98" w:rsidP="00876655">
      <w:pPr>
        <w:pStyle w:val="Heading2"/>
        <w:rPr>
          <w:rFonts w:ascii="Arial" w:eastAsiaTheme="minorEastAsia" w:hAnsi="Arial" w:cs="Arial"/>
          <w:sz w:val="22"/>
          <w:szCs w:val="22"/>
        </w:rPr>
      </w:pPr>
      <w:r w:rsidRPr="001F119F">
        <w:rPr>
          <w:rFonts w:ascii="Arial" w:eastAsiaTheme="minorEastAsia" w:hAnsi="Arial" w:cs="Arial"/>
          <w:sz w:val="22"/>
          <w:szCs w:val="22"/>
        </w:rPr>
        <w:t xml:space="preserve">Next meeting to be held on Wednesday, </w:t>
      </w:r>
      <w:r w:rsidR="00036616" w:rsidRPr="001F119F">
        <w:rPr>
          <w:rFonts w:ascii="Arial" w:eastAsiaTheme="minorEastAsia" w:hAnsi="Arial" w:cs="Arial"/>
          <w:sz w:val="22"/>
          <w:szCs w:val="22"/>
        </w:rPr>
        <w:t xml:space="preserve">June 26 </w:t>
      </w:r>
      <w:r w:rsidRPr="001F119F">
        <w:rPr>
          <w:rFonts w:ascii="Arial" w:eastAsiaTheme="minorEastAsia" w:hAnsi="Arial" w:cs="Arial"/>
          <w:sz w:val="22"/>
          <w:szCs w:val="22"/>
        </w:rPr>
        <w:t>at 6:30pm at the Greenwood Town Hall.</w:t>
      </w:r>
    </w:p>
    <w:p w14:paraId="65F42B5E" w14:textId="439A873B" w:rsidR="00876655" w:rsidRPr="001F119F" w:rsidRDefault="00275EE1" w:rsidP="00876655">
      <w:pPr>
        <w:rPr>
          <w:rFonts w:ascii="Arial" w:hAnsi="Arial" w:cs="Arial"/>
          <w:szCs w:val="22"/>
        </w:rPr>
      </w:pPr>
      <w:r w:rsidRPr="001F119F">
        <w:rPr>
          <w:rFonts w:ascii="Arial" w:hAnsi="Arial" w:cs="Arial"/>
          <w:szCs w:val="22"/>
        </w:rPr>
        <w:t>Motion to adjourn was made at 7:</w:t>
      </w:r>
      <w:r w:rsidR="00C946CE" w:rsidRPr="001F119F">
        <w:rPr>
          <w:rFonts w:ascii="Arial" w:hAnsi="Arial" w:cs="Arial"/>
          <w:szCs w:val="22"/>
        </w:rPr>
        <w:t xml:space="preserve">24 </w:t>
      </w:r>
      <w:r w:rsidRPr="001F119F">
        <w:rPr>
          <w:rFonts w:ascii="Arial" w:hAnsi="Arial" w:cs="Arial"/>
          <w:szCs w:val="22"/>
        </w:rPr>
        <w:t>p.m. and was passed unanimously.</w:t>
      </w:r>
      <w:r w:rsidR="00772E3C" w:rsidRPr="001F119F">
        <w:rPr>
          <w:rFonts w:ascii="Arial" w:hAnsi="Arial" w:cs="Arial"/>
          <w:szCs w:val="22"/>
        </w:rPr>
        <w:t xml:space="preserve"> </w:t>
      </w:r>
    </w:p>
    <w:sectPr w:rsidR="00876655" w:rsidRPr="001F119F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0E9B4" w14:textId="77777777" w:rsidR="002F7FE5" w:rsidRDefault="002F7FE5">
      <w:r>
        <w:separator/>
      </w:r>
    </w:p>
  </w:endnote>
  <w:endnote w:type="continuationSeparator" w:id="0">
    <w:p w14:paraId="306178FA" w14:textId="77777777" w:rsidR="002F7FE5" w:rsidRDefault="002F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AE285" w14:textId="77777777" w:rsidR="002F7FE5" w:rsidRDefault="002F7FE5">
      <w:r>
        <w:separator/>
      </w:r>
    </w:p>
  </w:footnote>
  <w:footnote w:type="continuationSeparator" w:id="0">
    <w:p w14:paraId="07FB3F45" w14:textId="77777777" w:rsidR="002F7FE5" w:rsidRDefault="002F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F4D46"/>
    <w:multiLevelType w:val="hybridMultilevel"/>
    <w:tmpl w:val="770E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02ADF"/>
    <w:multiLevelType w:val="hybridMultilevel"/>
    <w:tmpl w:val="E766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0"/>
  </w:num>
  <w:num w:numId="18">
    <w:abstractNumId w:val="19"/>
  </w:num>
  <w:num w:numId="19">
    <w:abstractNumId w:val="9"/>
  </w:num>
  <w:num w:numId="20">
    <w:abstractNumId w:val="16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98"/>
    <w:rsid w:val="00001178"/>
    <w:rsid w:val="00014F68"/>
    <w:rsid w:val="00022357"/>
    <w:rsid w:val="00036616"/>
    <w:rsid w:val="00056A41"/>
    <w:rsid w:val="00057917"/>
    <w:rsid w:val="00072585"/>
    <w:rsid w:val="0007293E"/>
    <w:rsid w:val="00081D4D"/>
    <w:rsid w:val="00090F53"/>
    <w:rsid w:val="000D1B9D"/>
    <w:rsid w:val="000F21A5"/>
    <w:rsid w:val="001354DE"/>
    <w:rsid w:val="00145FA6"/>
    <w:rsid w:val="00151E11"/>
    <w:rsid w:val="00184799"/>
    <w:rsid w:val="00193EFD"/>
    <w:rsid w:val="0019575F"/>
    <w:rsid w:val="00196BE1"/>
    <w:rsid w:val="001D7C87"/>
    <w:rsid w:val="001F119F"/>
    <w:rsid w:val="001F613B"/>
    <w:rsid w:val="00251813"/>
    <w:rsid w:val="00275EE1"/>
    <w:rsid w:val="002A2B44"/>
    <w:rsid w:val="002A3FCB"/>
    <w:rsid w:val="002D3701"/>
    <w:rsid w:val="002F2179"/>
    <w:rsid w:val="002F7FE5"/>
    <w:rsid w:val="003240A1"/>
    <w:rsid w:val="003308DA"/>
    <w:rsid w:val="00350069"/>
    <w:rsid w:val="00362572"/>
    <w:rsid w:val="003871FA"/>
    <w:rsid w:val="003B5FCE"/>
    <w:rsid w:val="003B7E14"/>
    <w:rsid w:val="00402E7E"/>
    <w:rsid w:val="00416222"/>
    <w:rsid w:val="00424F9F"/>
    <w:rsid w:val="00435446"/>
    <w:rsid w:val="00466C22"/>
    <w:rsid w:val="00476525"/>
    <w:rsid w:val="004D33E7"/>
    <w:rsid w:val="004D5988"/>
    <w:rsid w:val="004F4532"/>
    <w:rsid w:val="00506542"/>
    <w:rsid w:val="00512149"/>
    <w:rsid w:val="005134D2"/>
    <w:rsid w:val="00575597"/>
    <w:rsid w:val="0058206D"/>
    <w:rsid w:val="00591AB5"/>
    <w:rsid w:val="005D2056"/>
    <w:rsid w:val="006150B0"/>
    <w:rsid w:val="00624148"/>
    <w:rsid w:val="00635577"/>
    <w:rsid w:val="00655F6F"/>
    <w:rsid w:val="00684306"/>
    <w:rsid w:val="006B222D"/>
    <w:rsid w:val="00703F95"/>
    <w:rsid w:val="007173EB"/>
    <w:rsid w:val="007638A6"/>
    <w:rsid w:val="00772E3C"/>
    <w:rsid w:val="00774146"/>
    <w:rsid w:val="0078288E"/>
    <w:rsid w:val="00786D8E"/>
    <w:rsid w:val="00797F60"/>
    <w:rsid w:val="007B3F2B"/>
    <w:rsid w:val="007B507E"/>
    <w:rsid w:val="008361F1"/>
    <w:rsid w:val="0083758C"/>
    <w:rsid w:val="00854F9F"/>
    <w:rsid w:val="008644B6"/>
    <w:rsid w:val="0087444D"/>
    <w:rsid w:val="008746A9"/>
    <w:rsid w:val="00876655"/>
    <w:rsid w:val="00883FFD"/>
    <w:rsid w:val="00895650"/>
    <w:rsid w:val="008E1349"/>
    <w:rsid w:val="00907EA5"/>
    <w:rsid w:val="009579FE"/>
    <w:rsid w:val="00967B20"/>
    <w:rsid w:val="009D36B4"/>
    <w:rsid w:val="009D73F1"/>
    <w:rsid w:val="00A12843"/>
    <w:rsid w:val="00A20FE1"/>
    <w:rsid w:val="00A84617"/>
    <w:rsid w:val="00A93E90"/>
    <w:rsid w:val="00A94FF0"/>
    <w:rsid w:val="00AB3E35"/>
    <w:rsid w:val="00AE5254"/>
    <w:rsid w:val="00B04252"/>
    <w:rsid w:val="00B51AD7"/>
    <w:rsid w:val="00B7207F"/>
    <w:rsid w:val="00B820E8"/>
    <w:rsid w:val="00B94C98"/>
    <w:rsid w:val="00C021A3"/>
    <w:rsid w:val="00C04B20"/>
    <w:rsid w:val="00C139A1"/>
    <w:rsid w:val="00C145EB"/>
    <w:rsid w:val="00C1489F"/>
    <w:rsid w:val="00C243F5"/>
    <w:rsid w:val="00C41E6E"/>
    <w:rsid w:val="00C54681"/>
    <w:rsid w:val="00C7447B"/>
    <w:rsid w:val="00C80A2B"/>
    <w:rsid w:val="00C9008F"/>
    <w:rsid w:val="00C946CE"/>
    <w:rsid w:val="00CA4D76"/>
    <w:rsid w:val="00CE41FE"/>
    <w:rsid w:val="00CE550E"/>
    <w:rsid w:val="00CF49E8"/>
    <w:rsid w:val="00D11D56"/>
    <w:rsid w:val="00D350A6"/>
    <w:rsid w:val="00D41A76"/>
    <w:rsid w:val="00D50889"/>
    <w:rsid w:val="00D97972"/>
    <w:rsid w:val="00DD412E"/>
    <w:rsid w:val="00DE7DDC"/>
    <w:rsid w:val="00DF4CF8"/>
    <w:rsid w:val="00E33EF8"/>
    <w:rsid w:val="00E60A93"/>
    <w:rsid w:val="00E933E1"/>
    <w:rsid w:val="00EA5A86"/>
    <w:rsid w:val="00EB6B02"/>
    <w:rsid w:val="00F03223"/>
    <w:rsid w:val="00F1200F"/>
    <w:rsid w:val="00F42049"/>
    <w:rsid w:val="00F80633"/>
    <w:rsid w:val="00F8651E"/>
    <w:rsid w:val="00F9136A"/>
    <w:rsid w:val="00F922ED"/>
    <w:rsid w:val="00F925B9"/>
    <w:rsid w:val="00FA0E43"/>
    <w:rsid w:val="00FB143A"/>
    <w:rsid w:val="00FB6347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F58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7875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E3ADC235C243BDB9376AB3E91E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E481-98AB-4F59-B696-862D21DCB23F}"/>
      </w:docPartPr>
      <w:docPartBody>
        <w:p w:rsidR="00A05287" w:rsidRDefault="006A6AF0">
          <w:pPr>
            <w:pStyle w:val="C0E3ADC235C243BDB9376AB3E91E4ED0"/>
          </w:pPr>
          <w:r w:rsidRPr="00797F60">
            <w:t>meeting Minutes</w:t>
          </w:r>
        </w:p>
      </w:docPartBody>
    </w:docPart>
    <w:docPart>
      <w:docPartPr>
        <w:name w:val="0F01497E108A485E90E1B19294D2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7F86-59C3-481D-BFFF-C07C413AA6B7}"/>
      </w:docPartPr>
      <w:docPartBody>
        <w:p w:rsidR="00A05287" w:rsidRDefault="006A6AF0">
          <w:pPr>
            <w:pStyle w:val="0F01497E108A485E90E1B19294D2BCE1"/>
          </w:pPr>
          <w:r w:rsidRPr="00876655">
            <w:t>Date:</w:t>
          </w:r>
        </w:p>
      </w:docPartBody>
    </w:docPart>
    <w:docPart>
      <w:docPartPr>
        <w:name w:val="B97750F91AEC4F4C89C3BF4E781E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30C1-DACC-4B9F-98A1-735EC46E16A5}"/>
      </w:docPartPr>
      <w:docPartBody>
        <w:p w:rsidR="00A05287" w:rsidRDefault="006A6AF0">
          <w:pPr>
            <w:pStyle w:val="B97750F91AEC4F4C89C3BF4E781EE138"/>
          </w:pPr>
          <w:r w:rsidRPr="00876655">
            <w:t xml:space="preserve">Time: </w:t>
          </w:r>
        </w:p>
      </w:docPartBody>
    </w:docPart>
    <w:docPart>
      <w:docPartPr>
        <w:name w:val="B2902C9225784B62AA962D0F01F3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BC31-8902-4E58-A846-00C3B25B2FE3}"/>
      </w:docPartPr>
      <w:docPartBody>
        <w:p w:rsidR="00A05287" w:rsidRDefault="006A6AF0">
          <w:pPr>
            <w:pStyle w:val="B2902C9225784B62AA962D0F01F33222"/>
          </w:pPr>
          <w:r>
            <w:t>In attendance</w:t>
          </w:r>
        </w:p>
      </w:docPartBody>
    </w:docPart>
    <w:docPart>
      <w:docPartPr>
        <w:name w:val="26CE93BBFC63472E9E11C8AB6085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8433-79BD-4F5B-BE9E-CFD487608E28}"/>
      </w:docPartPr>
      <w:docPartBody>
        <w:p w:rsidR="00A05287" w:rsidRDefault="006A6AF0">
          <w:pPr>
            <w:pStyle w:val="26CE93BBFC63472E9E11C8AB6085CEA4"/>
          </w:pPr>
          <w:r>
            <w:t xml:space="preserve">Approval of </w:t>
          </w:r>
          <w:r w:rsidRPr="00D50889">
            <w:t>minutes</w:t>
          </w:r>
        </w:p>
      </w:docPartBody>
    </w:docPart>
    <w:docPart>
      <w:docPartPr>
        <w:name w:val="D4BF146E63634E59BE2B25BDE43A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E6E8-A1D3-462D-8FED-1DECF49EDDB6}"/>
      </w:docPartPr>
      <w:docPartBody>
        <w:p w:rsidR="00A05287" w:rsidRDefault="006A6AF0">
          <w:pPr>
            <w:pStyle w:val="D4BF146E63634E59BE2B25BDE43A0116"/>
          </w:pPr>
          <w:r>
            <w:t>Budget</w:t>
          </w:r>
        </w:p>
      </w:docPartBody>
    </w:docPart>
    <w:docPart>
      <w:docPartPr>
        <w:name w:val="73C1DA28786D4374BBAB24FC8600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93D6-6FD7-45A8-A108-509670DE2522}"/>
      </w:docPartPr>
      <w:docPartBody>
        <w:p w:rsidR="00A05287" w:rsidRDefault="006A6AF0">
          <w:pPr>
            <w:pStyle w:val="73C1DA28786D4374BBAB24FC8600CEFE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87"/>
    <w:rsid w:val="006A6AF0"/>
    <w:rsid w:val="00A05287"/>
    <w:rsid w:val="00F6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E3ADC235C243BDB9376AB3E91E4ED0">
    <w:name w:val="C0E3ADC235C243BDB9376AB3E91E4ED0"/>
  </w:style>
  <w:style w:type="paragraph" w:customStyle="1" w:styleId="0F01497E108A485E90E1B19294D2BCE1">
    <w:name w:val="0F01497E108A485E90E1B19294D2BCE1"/>
  </w:style>
  <w:style w:type="paragraph" w:customStyle="1" w:styleId="B97750F91AEC4F4C89C3BF4E781EE138">
    <w:name w:val="B97750F91AEC4F4C89C3BF4E781EE138"/>
  </w:style>
  <w:style w:type="paragraph" w:customStyle="1" w:styleId="B2902C9225784B62AA962D0F01F33222">
    <w:name w:val="B2902C9225784B62AA962D0F01F33222"/>
  </w:style>
  <w:style w:type="paragraph" w:customStyle="1" w:styleId="26CE93BBFC63472E9E11C8AB6085CEA4">
    <w:name w:val="26CE93BBFC63472E9E11C8AB6085CEA4"/>
  </w:style>
  <w:style w:type="paragraph" w:customStyle="1" w:styleId="D4BF146E63634E59BE2B25BDE43A0116">
    <w:name w:val="D4BF146E63634E59BE2B25BDE43A0116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44546A" w:themeColor="text2"/>
      <w:kern w:val="0"/>
      <w:sz w:val="22"/>
      <w:szCs w:val="21"/>
      <w:lang w:eastAsia="ja-JP"/>
      <w14:ligatures w14:val="none"/>
    </w:rPr>
  </w:style>
  <w:style w:type="paragraph" w:customStyle="1" w:styleId="73C1DA28786D4374BBAB24FC8600CEFE">
    <w:name w:val="73C1DA28786D4374BBAB24FC8600C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2025-04-21T19:11:00Z</dcterms:created>
  <dcterms:modified xsi:type="dcterms:W3CDTF">2025-04-21T19:11:00Z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